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DE5" w:rsidRDefault="00487DE5"/>
    <w:p w:rsidR="00487DE5" w:rsidRDefault="00487DE5">
      <w:pPr>
        <w:sectPr w:rsidR="00487DE5">
          <w:headerReference w:type="first" r:id="rId7"/>
          <w:type w:val="continuous"/>
          <w:pgSz w:w="11907" w:h="16840" w:code="9"/>
          <w:pgMar w:top="2608" w:right="1418" w:bottom="1418" w:left="3402" w:header="720" w:footer="720" w:gutter="0"/>
          <w:cols w:space="708"/>
          <w:titlePg/>
          <w:docGrid w:linePitch="326"/>
        </w:sectPr>
      </w:pPr>
    </w:p>
    <w:p w:rsidR="00487DE5" w:rsidRDefault="00487DE5"/>
    <w:p w:rsidR="001D6C46" w:rsidRPr="001D6C46" w:rsidRDefault="001D6C46" w:rsidP="004A6A57">
      <w:pPr>
        <w:ind w:left="-1843"/>
      </w:pPr>
      <w:r>
        <w:t>OBS! Fyll inte i dina kontaktuppgifter om du som privatperson vill vara anonym.</w:t>
      </w:r>
    </w:p>
    <w:p w:rsidR="001D6C46" w:rsidRDefault="001D6C46" w:rsidP="004A6A57">
      <w:pPr>
        <w:ind w:left="-1843"/>
        <w:rPr>
          <w:b/>
        </w:rPr>
      </w:pPr>
    </w:p>
    <w:p w:rsidR="001D6C46" w:rsidRDefault="001D6C46" w:rsidP="004A6A57">
      <w:pPr>
        <w:ind w:left="-1843"/>
        <w:rPr>
          <w:b/>
        </w:rPr>
      </w:pPr>
    </w:p>
    <w:p w:rsidR="00ED229C" w:rsidRDefault="00ED229C" w:rsidP="00ED229C">
      <w:pPr>
        <w:ind w:left="-1843"/>
        <w:rPr>
          <w:b/>
        </w:rPr>
      </w:pPr>
      <w:r w:rsidRPr="004A6A57">
        <w:rPr>
          <w:b/>
        </w:rPr>
        <w:t>Anmälan avser</w:t>
      </w:r>
    </w:p>
    <w:p w:rsidR="00ED229C" w:rsidRPr="00ED229C" w:rsidRDefault="00ED229C" w:rsidP="00ED229C">
      <w:pPr>
        <w:ind w:left="-1843"/>
        <w:rPr>
          <w:b/>
          <w:sz w:val="18"/>
          <w:szCs w:val="18"/>
        </w:rPr>
      </w:pPr>
    </w:p>
    <w:tbl>
      <w:tblPr>
        <w:tblStyle w:val="Tabellrutnt"/>
        <w:tblW w:w="9068" w:type="dxa"/>
        <w:tblInd w:w="-1843" w:type="dxa"/>
        <w:tblLook w:val="04A0" w:firstRow="1" w:lastRow="0" w:firstColumn="1" w:lastColumn="0" w:noHBand="0" w:noVBand="1"/>
      </w:tblPr>
      <w:tblGrid>
        <w:gridCol w:w="4390"/>
        <w:gridCol w:w="4678"/>
      </w:tblGrid>
      <w:tr w:rsidR="00ED229C" w:rsidTr="005C6039">
        <w:trPr>
          <w:trHeight w:val="567"/>
        </w:trPr>
        <w:tc>
          <w:tcPr>
            <w:tcW w:w="4390" w:type="dxa"/>
          </w:tcPr>
          <w:p w:rsidR="00ED229C" w:rsidRDefault="00ED229C" w:rsidP="005C6039">
            <w:pPr>
              <w:rPr>
                <w:sz w:val="18"/>
                <w:szCs w:val="18"/>
              </w:rPr>
            </w:pPr>
            <w:r w:rsidRPr="00326EE6">
              <w:rPr>
                <w:sz w:val="18"/>
                <w:szCs w:val="18"/>
              </w:rPr>
              <w:t>Efternamn</w:t>
            </w:r>
          </w:p>
          <w:p w:rsidR="00ED229C" w:rsidRPr="003D493D" w:rsidRDefault="00ED229C" w:rsidP="005C6039">
            <w:r w:rsidRPr="003D493D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Pr="003D493D">
              <w:instrText xml:space="preserve"> FORMTEXT </w:instrText>
            </w:r>
            <w:r w:rsidRPr="003D493D">
              <w:fldChar w:fldCharType="separate"/>
            </w:r>
            <w:bookmarkStart w:id="1" w:name="_GoBack"/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bookmarkEnd w:id="1"/>
            <w:r w:rsidRPr="003D493D">
              <w:fldChar w:fldCharType="end"/>
            </w:r>
            <w:bookmarkEnd w:id="0"/>
          </w:p>
        </w:tc>
        <w:tc>
          <w:tcPr>
            <w:tcW w:w="4678" w:type="dxa"/>
          </w:tcPr>
          <w:p w:rsidR="00ED229C" w:rsidRDefault="00ED229C" w:rsidP="005C6039">
            <w:pPr>
              <w:rPr>
                <w:sz w:val="18"/>
                <w:szCs w:val="18"/>
              </w:rPr>
            </w:pPr>
            <w:r w:rsidRPr="00326EE6">
              <w:rPr>
                <w:sz w:val="18"/>
                <w:szCs w:val="18"/>
              </w:rPr>
              <w:t>Förnamn</w:t>
            </w:r>
          </w:p>
          <w:p w:rsidR="00ED229C" w:rsidRPr="003D493D" w:rsidRDefault="00ED229C" w:rsidP="005C6039">
            <w:r w:rsidRPr="003D493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3D493D">
              <w:instrText xml:space="preserve"> FORMTEXT </w:instrText>
            </w:r>
            <w:r w:rsidRPr="003D493D">
              <w:fldChar w:fldCharType="separate"/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fldChar w:fldCharType="end"/>
            </w:r>
            <w:bookmarkEnd w:id="2"/>
          </w:p>
        </w:tc>
      </w:tr>
      <w:tr w:rsidR="00ED229C" w:rsidTr="005C6039">
        <w:trPr>
          <w:trHeight w:val="567"/>
        </w:trPr>
        <w:tc>
          <w:tcPr>
            <w:tcW w:w="4390" w:type="dxa"/>
          </w:tcPr>
          <w:p w:rsidR="00ED229C" w:rsidRDefault="00ED229C" w:rsidP="005C6039">
            <w:pPr>
              <w:rPr>
                <w:sz w:val="18"/>
                <w:szCs w:val="18"/>
              </w:rPr>
            </w:pPr>
            <w:r w:rsidRPr="00326EE6">
              <w:rPr>
                <w:sz w:val="18"/>
                <w:szCs w:val="18"/>
              </w:rPr>
              <w:t>Personnummer</w:t>
            </w:r>
          </w:p>
          <w:p w:rsidR="00ED229C" w:rsidRPr="003D493D" w:rsidRDefault="00ED229C" w:rsidP="005C6039">
            <w:r w:rsidRPr="003D493D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3D493D">
              <w:instrText xml:space="preserve"> FORMTEXT </w:instrText>
            </w:r>
            <w:r w:rsidRPr="003D493D">
              <w:fldChar w:fldCharType="separate"/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fldChar w:fldCharType="end"/>
            </w:r>
            <w:bookmarkEnd w:id="3"/>
          </w:p>
        </w:tc>
        <w:tc>
          <w:tcPr>
            <w:tcW w:w="4678" w:type="dxa"/>
          </w:tcPr>
          <w:p w:rsidR="00ED229C" w:rsidRDefault="00ED229C" w:rsidP="005C6039"/>
        </w:tc>
      </w:tr>
      <w:tr w:rsidR="00ED229C" w:rsidTr="005C6039">
        <w:trPr>
          <w:trHeight w:val="567"/>
        </w:trPr>
        <w:tc>
          <w:tcPr>
            <w:tcW w:w="4390" w:type="dxa"/>
          </w:tcPr>
          <w:p w:rsidR="00ED229C" w:rsidRDefault="00ED229C" w:rsidP="005C6039">
            <w:pPr>
              <w:rPr>
                <w:sz w:val="18"/>
                <w:szCs w:val="18"/>
              </w:rPr>
            </w:pPr>
            <w:r w:rsidRPr="00326EE6">
              <w:rPr>
                <w:sz w:val="18"/>
                <w:szCs w:val="18"/>
              </w:rPr>
              <w:t>Adress</w:t>
            </w:r>
          </w:p>
          <w:p w:rsidR="00ED229C" w:rsidRPr="003D493D" w:rsidRDefault="00ED229C" w:rsidP="005C6039">
            <w:r w:rsidRPr="003D493D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3D493D">
              <w:instrText xml:space="preserve"> FORMTEXT </w:instrText>
            </w:r>
            <w:r w:rsidRPr="003D493D">
              <w:fldChar w:fldCharType="separate"/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fldChar w:fldCharType="end"/>
            </w:r>
            <w:bookmarkEnd w:id="4"/>
          </w:p>
        </w:tc>
        <w:tc>
          <w:tcPr>
            <w:tcW w:w="4678" w:type="dxa"/>
          </w:tcPr>
          <w:p w:rsidR="00ED229C" w:rsidRDefault="00ED229C" w:rsidP="005C6039"/>
        </w:tc>
      </w:tr>
      <w:tr w:rsidR="00ED229C" w:rsidTr="005C6039">
        <w:trPr>
          <w:trHeight w:val="567"/>
        </w:trPr>
        <w:tc>
          <w:tcPr>
            <w:tcW w:w="4390" w:type="dxa"/>
          </w:tcPr>
          <w:p w:rsidR="00ED229C" w:rsidRDefault="00ED229C" w:rsidP="005C6039">
            <w:pPr>
              <w:rPr>
                <w:sz w:val="18"/>
                <w:szCs w:val="18"/>
              </w:rPr>
            </w:pPr>
            <w:r w:rsidRPr="00326EE6">
              <w:rPr>
                <w:sz w:val="18"/>
                <w:szCs w:val="18"/>
              </w:rPr>
              <w:t>Telefon</w:t>
            </w:r>
          </w:p>
          <w:p w:rsidR="00ED229C" w:rsidRPr="003D493D" w:rsidRDefault="00ED229C" w:rsidP="005C6039">
            <w:r w:rsidRPr="003D493D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Pr="003D493D">
              <w:instrText xml:space="preserve"> FORMTEXT </w:instrText>
            </w:r>
            <w:r w:rsidRPr="003D493D">
              <w:fldChar w:fldCharType="separate"/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fldChar w:fldCharType="end"/>
            </w:r>
            <w:bookmarkEnd w:id="5"/>
          </w:p>
        </w:tc>
        <w:tc>
          <w:tcPr>
            <w:tcW w:w="4678" w:type="dxa"/>
          </w:tcPr>
          <w:p w:rsidR="00ED229C" w:rsidRDefault="00ED229C" w:rsidP="005C6039"/>
        </w:tc>
      </w:tr>
      <w:tr w:rsidR="00ED229C" w:rsidTr="005C6039">
        <w:trPr>
          <w:trHeight w:val="567"/>
        </w:trPr>
        <w:tc>
          <w:tcPr>
            <w:tcW w:w="4390" w:type="dxa"/>
          </w:tcPr>
          <w:p w:rsidR="00ED229C" w:rsidRDefault="00ED229C" w:rsidP="005C6039">
            <w:pPr>
              <w:rPr>
                <w:sz w:val="18"/>
                <w:szCs w:val="18"/>
              </w:rPr>
            </w:pPr>
            <w:r w:rsidRPr="00326EE6">
              <w:rPr>
                <w:sz w:val="18"/>
                <w:szCs w:val="18"/>
              </w:rPr>
              <w:t>Skola/förskola</w:t>
            </w:r>
          </w:p>
          <w:p w:rsidR="00ED229C" w:rsidRPr="003D493D" w:rsidRDefault="00ED229C" w:rsidP="005C6039">
            <w:r w:rsidRPr="003D493D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3D493D">
              <w:instrText xml:space="preserve"> FORMTEXT </w:instrText>
            </w:r>
            <w:r w:rsidRPr="003D493D">
              <w:fldChar w:fldCharType="separate"/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fldChar w:fldCharType="end"/>
            </w:r>
            <w:bookmarkEnd w:id="6"/>
          </w:p>
        </w:tc>
        <w:tc>
          <w:tcPr>
            <w:tcW w:w="4678" w:type="dxa"/>
          </w:tcPr>
          <w:p w:rsidR="00ED229C" w:rsidRDefault="00ED229C" w:rsidP="005C6039"/>
        </w:tc>
      </w:tr>
    </w:tbl>
    <w:p w:rsidR="00ED229C" w:rsidRDefault="00ED229C" w:rsidP="004A6A57">
      <w:pPr>
        <w:ind w:left="-1843"/>
        <w:rPr>
          <w:b/>
        </w:rPr>
      </w:pPr>
    </w:p>
    <w:p w:rsidR="00ED229C" w:rsidRPr="001D6C46" w:rsidRDefault="00ED229C" w:rsidP="00ED229C">
      <w:pPr>
        <w:ind w:left="-1843"/>
        <w:rPr>
          <w:b/>
        </w:rPr>
      </w:pPr>
      <w:r w:rsidRPr="001D6C46">
        <w:rPr>
          <w:b/>
        </w:rPr>
        <w:t>Vårdnadshavare</w:t>
      </w:r>
    </w:p>
    <w:p w:rsidR="00ED229C" w:rsidRPr="001D6C46" w:rsidRDefault="00ED229C" w:rsidP="00ED229C">
      <w:pPr>
        <w:ind w:left="-1843"/>
        <w:rPr>
          <w:sz w:val="18"/>
          <w:szCs w:val="18"/>
        </w:rPr>
      </w:pPr>
    </w:p>
    <w:tbl>
      <w:tblPr>
        <w:tblStyle w:val="Tabellrutnt"/>
        <w:tblW w:w="9068" w:type="dxa"/>
        <w:tblInd w:w="-1843" w:type="dxa"/>
        <w:tblLook w:val="04A0" w:firstRow="1" w:lastRow="0" w:firstColumn="1" w:lastColumn="0" w:noHBand="0" w:noVBand="1"/>
      </w:tblPr>
      <w:tblGrid>
        <w:gridCol w:w="4248"/>
        <w:gridCol w:w="4820"/>
      </w:tblGrid>
      <w:tr w:rsidR="00ED229C" w:rsidTr="005C6039">
        <w:trPr>
          <w:trHeight w:val="567"/>
        </w:trPr>
        <w:tc>
          <w:tcPr>
            <w:tcW w:w="4248" w:type="dxa"/>
          </w:tcPr>
          <w:p w:rsidR="00ED229C" w:rsidRDefault="00ED229C" w:rsidP="005C6039">
            <w:pPr>
              <w:rPr>
                <w:sz w:val="18"/>
                <w:szCs w:val="18"/>
              </w:rPr>
            </w:pPr>
            <w:r w:rsidRPr="001D6C46">
              <w:rPr>
                <w:sz w:val="18"/>
                <w:szCs w:val="18"/>
              </w:rPr>
              <w:t>Efternamn</w:t>
            </w:r>
          </w:p>
          <w:p w:rsidR="00ED229C" w:rsidRPr="003D493D" w:rsidRDefault="00ED229C" w:rsidP="005C6039">
            <w:r w:rsidRPr="003D493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3D493D">
              <w:instrText xml:space="preserve"> FORMTEXT </w:instrText>
            </w:r>
            <w:r w:rsidRPr="003D493D">
              <w:fldChar w:fldCharType="separate"/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fldChar w:fldCharType="end"/>
            </w:r>
            <w:bookmarkEnd w:id="7"/>
          </w:p>
        </w:tc>
        <w:tc>
          <w:tcPr>
            <w:tcW w:w="4820" w:type="dxa"/>
          </w:tcPr>
          <w:p w:rsidR="00ED229C" w:rsidRDefault="00ED229C" w:rsidP="005C6039">
            <w:pPr>
              <w:rPr>
                <w:sz w:val="18"/>
                <w:szCs w:val="18"/>
              </w:rPr>
            </w:pPr>
            <w:r w:rsidRPr="001D6C46">
              <w:rPr>
                <w:sz w:val="18"/>
                <w:szCs w:val="18"/>
              </w:rPr>
              <w:t>Förnamn</w:t>
            </w:r>
          </w:p>
          <w:p w:rsidR="00ED229C" w:rsidRPr="003D493D" w:rsidRDefault="00ED229C" w:rsidP="005C6039">
            <w:r w:rsidRPr="003D493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3D493D">
              <w:instrText xml:space="preserve"> FORMTEXT </w:instrText>
            </w:r>
            <w:r w:rsidRPr="003D493D">
              <w:fldChar w:fldCharType="separate"/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fldChar w:fldCharType="end"/>
            </w:r>
            <w:bookmarkEnd w:id="8"/>
          </w:p>
        </w:tc>
      </w:tr>
      <w:tr w:rsidR="00ED229C" w:rsidTr="005C6039">
        <w:trPr>
          <w:trHeight w:val="567"/>
        </w:trPr>
        <w:tc>
          <w:tcPr>
            <w:tcW w:w="4248" w:type="dxa"/>
          </w:tcPr>
          <w:p w:rsidR="00ED229C" w:rsidRDefault="00ED229C" w:rsidP="005C6039">
            <w:pPr>
              <w:rPr>
                <w:sz w:val="18"/>
                <w:szCs w:val="18"/>
              </w:rPr>
            </w:pPr>
            <w:r w:rsidRPr="001D6C46">
              <w:rPr>
                <w:sz w:val="18"/>
                <w:szCs w:val="18"/>
              </w:rPr>
              <w:t>Personnummer</w:t>
            </w:r>
          </w:p>
          <w:p w:rsidR="00ED229C" w:rsidRPr="003D493D" w:rsidRDefault="00ED229C" w:rsidP="005C6039">
            <w:r w:rsidRPr="003D493D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 w:rsidRPr="003D493D">
              <w:instrText xml:space="preserve"> FORMTEXT </w:instrText>
            </w:r>
            <w:r w:rsidRPr="003D493D">
              <w:fldChar w:fldCharType="separate"/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fldChar w:fldCharType="end"/>
            </w:r>
            <w:bookmarkEnd w:id="9"/>
          </w:p>
        </w:tc>
        <w:tc>
          <w:tcPr>
            <w:tcW w:w="4820" w:type="dxa"/>
          </w:tcPr>
          <w:p w:rsidR="00ED229C" w:rsidRDefault="00ED229C" w:rsidP="005C6039">
            <w:pPr>
              <w:rPr>
                <w:sz w:val="18"/>
                <w:szCs w:val="18"/>
              </w:rPr>
            </w:pPr>
          </w:p>
          <w:p w:rsidR="00ED229C" w:rsidRPr="00A95090" w:rsidRDefault="00ED229C" w:rsidP="00ED229C"/>
        </w:tc>
      </w:tr>
      <w:tr w:rsidR="00ED229C" w:rsidTr="005C6039">
        <w:trPr>
          <w:trHeight w:val="567"/>
        </w:trPr>
        <w:tc>
          <w:tcPr>
            <w:tcW w:w="9068" w:type="dxa"/>
            <w:gridSpan w:val="2"/>
          </w:tcPr>
          <w:p w:rsidR="00ED229C" w:rsidRDefault="00ED229C" w:rsidP="005C6039">
            <w:pPr>
              <w:rPr>
                <w:sz w:val="18"/>
                <w:szCs w:val="18"/>
              </w:rPr>
            </w:pPr>
            <w:r w:rsidRPr="001D6C46">
              <w:rPr>
                <w:sz w:val="18"/>
                <w:szCs w:val="18"/>
              </w:rPr>
              <w:t>Adress</w:t>
            </w:r>
          </w:p>
          <w:p w:rsidR="00ED229C" w:rsidRDefault="00ED229C" w:rsidP="005C6039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ED229C" w:rsidTr="005C6039">
        <w:trPr>
          <w:trHeight w:val="567"/>
        </w:trPr>
        <w:tc>
          <w:tcPr>
            <w:tcW w:w="4248" w:type="dxa"/>
          </w:tcPr>
          <w:p w:rsidR="00ED229C" w:rsidRDefault="00ED229C" w:rsidP="005C6039">
            <w:pPr>
              <w:rPr>
                <w:sz w:val="18"/>
                <w:szCs w:val="18"/>
              </w:rPr>
            </w:pPr>
            <w:r w:rsidRPr="001D6C46">
              <w:rPr>
                <w:sz w:val="18"/>
                <w:szCs w:val="18"/>
              </w:rPr>
              <w:t>Telefon</w:t>
            </w:r>
          </w:p>
          <w:p w:rsidR="00ED229C" w:rsidRPr="003D493D" w:rsidRDefault="00ED229C" w:rsidP="005C6039">
            <w:r w:rsidRPr="003D493D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3D493D">
              <w:instrText xml:space="preserve"> FORMTEXT </w:instrText>
            </w:r>
            <w:r w:rsidRPr="003D493D">
              <w:fldChar w:fldCharType="separate"/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fldChar w:fldCharType="end"/>
            </w:r>
            <w:bookmarkEnd w:id="11"/>
          </w:p>
        </w:tc>
        <w:tc>
          <w:tcPr>
            <w:tcW w:w="4820" w:type="dxa"/>
          </w:tcPr>
          <w:p w:rsidR="00ED229C" w:rsidRDefault="00ED229C" w:rsidP="005C6039"/>
        </w:tc>
      </w:tr>
      <w:tr w:rsidR="00ED229C" w:rsidTr="005C6039">
        <w:trPr>
          <w:trHeight w:val="567"/>
        </w:trPr>
        <w:tc>
          <w:tcPr>
            <w:tcW w:w="9068" w:type="dxa"/>
            <w:gridSpan w:val="2"/>
          </w:tcPr>
          <w:p w:rsidR="00ED229C" w:rsidRDefault="00ED229C" w:rsidP="005C6039">
            <w:pPr>
              <w:rPr>
                <w:sz w:val="18"/>
                <w:szCs w:val="18"/>
              </w:rPr>
            </w:pPr>
            <w:r w:rsidRPr="001D6C46">
              <w:rPr>
                <w:sz w:val="18"/>
                <w:szCs w:val="18"/>
              </w:rPr>
              <w:t>Tolkbehov</w:t>
            </w:r>
          </w:p>
          <w:p w:rsidR="00ED229C" w:rsidRPr="00A95090" w:rsidRDefault="00ED229C" w:rsidP="005C6039">
            <w: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ryss4"/>
            <w:r>
              <w:instrText xml:space="preserve"> FORMCHECKBOX </w:instrText>
            </w:r>
            <w:r w:rsidR="00B07226">
              <w:fldChar w:fldCharType="separate"/>
            </w:r>
            <w:r>
              <w:fldChar w:fldCharType="end"/>
            </w:r>
            <w:bookmarkEnd w:id="12"/>
            <w:r>
              <w:t xml:space="preserve"> </w:t>
            </w:r>
            <w:r w:rsidRPr="00A95090">
              <w:t xml:space="preserve">Ja, </w:t>
            </w:r>
            <w:proofErr w:type="gramStart"/>
            <w:r w:rsidRPr="00FA393B">
              <w:t xml:space="preserve">språk   </w:t>
            </w:r>
            <w:proofErr w:type="gramEnd"/>
            <w:r w:rsidRPr="00FA393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3" w:name="Text1"/>
            <w:r w:rsidRPr="00FA393B">
              <w:instrText xml:space="preserve"> FORMTEXT </w:instrText>
            </w:r>
            <w:r w:rsidRPr="00FA393B">
              <w:fldChar w:fldCharType="separate"/>
            </w:r>
            <w:r w:rsidRPr="00FA393B">
              <w:rPr>
                <w:noProof/>
              </w:rPr>
              <w:t> </w:t>
            </w:r>
            <w:r w:rsidRPr="00FA393B">
              <w:rPr>
                <w:noProof/>
              </w:rPr>
              <w:t> </w:t>
            </w:r>
            <w:r w:rsidRPr="00FA393B">
              <w:rPr>
                <w:noProof/>
              </w:rPr>
              <w:t> </w:t>
            </w:r>
            <w:r w:rsidRPr="00FA393B">
              <w:rPr>
                <w:noProof/>
              </w:rPr>
              <w:t> </w:t>
            </w:r>
            <w:r w:rsidRPr="00FA393B">
              <w:rPr>
                <w:noProof/>
              </w:rPr>
              <w:t> </w:t>
            </w:r>
            <w:r w:rsidRPr="00FA393B">
              <w:fldChar w:fldCharType="end"/>
            </w:r>
            <w:bookmarkEnd w:id="13"/>
            <w:r w:rsidRPr="00FA393B">
              <w:t xml:space="preserve">                                       </w:t>
            </w:r>
            <w:r w:rsidRPr="00FA393B"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ryss5"/>
            <w:r w:rsidRPr="00FA393B">
              <w:instrText xml:space="preserve"> FORMCHECKBOX </w:instrText>
            </w:r>
            <w:r w:rsidR="00B07226">
              <w:fldChar w:fldCharType="separate"/>
            </w:r>
            <w:r w:rsidRPr="00FA393B">
              <w:fldChar w:fldCharType="end"/>
            </w:r>
            <w:bookmarkEnd w:id="14"/>
            <w:r w:rsidRPr="00FA393B">
              <w:t xml:space="preserve">  Nej</w:t>
            </w:r>
          </w:p>
        </w:tc>
      </w:tr>
    </w:tbl>
    <w:p w:rsidR="00ED229C" w:rsidRDefault="00ED229C" w:rsidP="00ED229C">
      <w:pPr>
        <w:ind w:left="-1843"/>
      </w:pPr>
    </w:p>
    <w:p w:rsidR="00ED229C" w:rsidRPr="009806BB" w:rsidRDefault="00ED229C" w:rsidP="00ED229C">
      <w:pPr>
        <w:ind w:left="-1843"/>
        <w:rPr>
          <w:b/>
        </w:rPr>
      </w:pPr>
      <w:r w:rsidRPr="009806BB">
        <w:rPr>
          <w:b/>
        </w:rPr>
        <w:t>Vårdnadshavare</w:t>
      </w:r>
    </w:p>
    <w:p w:rsidR="00ED229C" w:rsidRPr="009806BB" w:rsidRDefault="00ED229C" w:rsidP="00ED229C">
      <w:pPr>
        <w:ind w:left="-1843"/>
        <w:rPr>
          <w:sz w:val="18"/>
          <w:szCs w:val="18"/>
        </w:rPr>
      </w:pPr>
    </w:p>
    <w:tbl>
      <w:tblPr>
        <w:tblStyle w:val="Tabellrutnt"/>
        <w:tblW w:w="9068" w:type="dxa"/>
        <w:tblInd w:w="-1843" w:type="dxa"/>
        <w:tblLook w:val="04A0" w:firstRow="1" w:lastRow="0" w:firstColumn="1" w:lastColumn="0" w:noHBand="0" w:noVBand="1"/>
      </w:tblPr>
      <w:tblGrid>
        <w:gridCol w:w="4248"/>
        <w:gridCol w:w="4820"/>
      </w:tblGrid>
      <w:tr w:rsidR="00ED229C" w:rsidTr="005C6039">
        <w:trPr>
          <w:trHeight w:val="567"/>
        </w:trPr>
        <w:tc>
          <w:tcPr>
            <w:tcW w:w="4248" w:type="dxa"/>
          </w:tcPr>
          <w:p w:rsidR="00ED229C" w:rsidRDefault="00ED229C" w:rsidP="005C6039">
            <w:pPr>
              <w:rPr>
                <w:sz w:val="18"/>
                <w:szCs w:val="18"/>
              </w:rPr>
            </w:pPr>
            <w:r w:rsidRPr="001D6C46">
              <w:rPr>
                <w:sz w:val="18"/>
                <w:szCs w:val="18"/>
              </w:rPr>
              <w:t>Efternamn</w:t>
            </w:r>
          </w:p>
          <w:p w:rsidR="00ED229C" w:rsidRPr="003D493D" w:rsidRDefault="00ED229C" w:rsidP="005C6039">
            <w:r w:rsidRPr="003D493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 w:rsidRPr="003D493D">
              <w:instrText xml:space="preserve"> FORMTEXT </w:instrText>
            </w:r>
            <w:r w:rsidRPr="003D493D">
              <w:fldChar w:fldCharType="separate"/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fldChar w:fldCharType="end"/>
            </w:r>
            <w:bookmarkEnd w:id="15"/>
          </w:p>
        </w:tc>
        <w:tc>
          <w:tcPr>
            <w:tcW w:w="4820" w:type="dxa"/>
          </w:tcPr>
          <w:p w:rsidR="00ED229C" w:rsidRDefault="00ED229C" w:rsidP="005C6039">
            <w:pPr>
              <w:rPr>
                <w:sz w:val="18"/>
                <w:szCs w:val="18"/>
              </w:rPr>
            </w:pPr>
            <w:r w:rsidRPr="001D6C46">
              <w:rPr>
                <w:sz w:val="18"/>
                <w:szCs w:val="18"/>
              </w:rPr>
              <w:t>Förnamn</w:t>
            </w:r>
          </w:p>
          <w:p w:rsidR="00ED229C" w:rsidRPr="003D493D" w:rsidRDefault="00ED229C" w:rsidP="005C6039">
            <w:r w:rsidRPr="003D493D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 w:rsidRPr="003D493D">
              <w:instrText xml:space="preserve"> FORMTEXT </w:instrText>
            </w:r>
            <w:r w:rsidRPr="003D493D">
              <w:fldChar w:fldCharType="separate"/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fldChar w:fldCharType="end"/>
            </w:r>
            <w:bookmarkEnd w:id="16"/>
          </w:p>
        </w:tc>
      </w:tr>
      <w:tr w:rsidR="00ED229C" w:rsidTr="005C6039">
        <w:trPr>
          <w:trHeight w:val="567"/>
        </w:trPr>
        <w:tc>
          <w:tcPr>
            <w:tcW w:w="4248" w:type="dxa"/>
          </w:tcPr>
          <w:p w:rsidR="00ED229C" w:rsidRDefault="00ED229C" w:rsidP="005C6039">
            <w:pPr>
              <w:rPr>
                <w:sz w:val="18"/>
                <w:szCs w:val="18"/>
              </w:rPr>
            </w:pPr>
            <w:r w:rsidRPr="001D6C46">
              <w:rPr>
                <w:sz w:val="18"/>
                <w:szCs w:val="18"/>
              </w:rPr>
              <w:t>Personnummer</w:t>
            </w:r>
          </w:p>
          <w:p w:rsidR="00ED229C" w:rsidRPr="003D493D" w:rsidRDefault="00ED229C" w:rsidP="005C6039">
            <w:r w:rsidRPr="003D493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7" w:name="Text28"/>
            <w:r w:rsidRPr="003D493D">
              <w:instrText xml:space="preserve"> FORMTEXT </w:instrText>
            </w:r>
            <w:r w:rsidRPr="003D493D">
              <w:fldChar w:fldCharType="separate"/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fldChar w:fldCharType="end"/>
            </w:r>
            <w:bookmarkEnd w:id="17"/>
          </w:p>
        </w:tc>
        <w:tc>
          <w:tcPr>
            <w:tcW w:w="4820" w:type="dxa"/>
          </w:tcPr>
          <w:p w:rsidR="00ED229C" w:rsidRDefault="00ED229C" w:rsidP="005C6039">
            <w:pPr>
              <w:rPr>
                <w:sz w:val="18"/>
                <w:szCs w:val="18"/>
              </w:rPr>
            </w:pPr>
          </w:p>
          <w:p w:rsidR="00ED229C" w:rsidRPr="00A95090" w:rsidRDefault="00ED229C" w:rsidP="00ED229C"/>
        </w:tc>
      </w:tr>
      <w:tr w:rsidR="00ED229C" w:rsidTr="005C6039">
        <w:trPr>
          <w:trHeight w:val="567"/>
        </w:trPr>
        <w:tc>
          <w:tcPr>
            <w:tcW w:w="9068" w:type="dxa"/>
            <w:gridSpan w:val="2"/>
          </w:tcPr>
          <w:p w:rsidR="00ED229C" w:rsidRDefault="00ED229C" w:rsidP="005C6039">
            <w:pPr>
              <w:rPr>
                <w:sz w:val="18"/>
                <w:szCs w:val="18"/>
              </w:rPr>
            </w:pPr>
            <w:r w:rsidRPr="001D6C46">
              <w:rPr>
                <w:sz w:val="18"/>
                <w:szCs w:val="18"/>
              </w:rPr>
              <w:t>Adress</w:t>
            </w:r>
          </w:p>
          <w:p w:rsidR="00ED229C" w:rsidRDefault="00ED229C" w:rsidP="005C6039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ED229C" w:rsidTr="005C6039">
        <w:trPr>
          <w:trHeight w:val="567"/>
        </w:trPr>
        <w:tc>
          <w:tcPr>
            <w:tcW w:w="4248" w:type="dxa"/>
          </w:tcPr>
          <w:p w:rsidR="00ED229C" w:rsidRDefault="00ED229C" w:rsidP="005C6039">
            <w:pPr>
              <w:rPr>
                <w:sz w:val="18"/>
                <w:szCs w:val="18"/>
              </w:rPr>
            </w:pPr>
            <w:r w:rsidRPr="001D6C46">
              <w:rPr>
                <w:sz w:val="18"/>
                <w:szCs w:val="18"/>
              </w:rPr>
              <w:t>Telefon</w:t>
            </w:r>
          </w:p>
          <w:p w:rsidR="00ED229C" w:rsidRPr="003D493D" w:rsidRDefault="00ED229C" w:rsidP="005C6039">
            <w:r w:rsidRPr="003D493D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9" w:name="Text30"/>
            <w:r w:rsidRPr="003D493D">
              <w:instrText xml:space="preserve"> FORMTEXT </w:instrText>
            </w:r>
            <w:r w:rsidRPr="003D493D">
              <w:fldChar w:fldCharType="separate"/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fldChar w:fldCharType="end"/>
            </w:r>
            <w:bookmarkEnd w:id="19"/>
          </w:p>
        </w:tc>
        <w:tc>
          <w:tcPr>
            <w:tcW w:w="4820" w:type="dxa"/>
          </w:tcPr>
          <w:p w:rsidR="00ED229C" w:rsidRDefault="00ED229C" w:rsidP="005C6039"/>
        </w:tc>
      </w:tr>
      <w:tr w:rsidR="00ED229C" w:rsidTr="005C6039">
        <w:trPr>
          <w:trHeight w:val="567"/>
        </w:trPr>
        <w:tc>
          <w:tcPr>
            <w:tcW w:w="9068" w:type="dxa"/>
            <w:gridSpan w:val="2"/>
          </w:tcPr>
          <w:p w:rsidR="00ED229C" w:rsidRDefault="00ED229C" w:rsidP="005C6039">
            <w:pPr>
              <w:rPr>
                <w:sz w:val="18"/>
                <w:szCs w:val="18"/>
              </w:rPr>
            </w:pPr>
            <w:r w:rsidRPr="001D6C46">
              <w:rPr>
                <w:sz w:val="18"/>
                <w:szCs w:val="18"/>
              </w:rPr>
              <w:t>Tolkbehov</w:t>
            </w:r>
          </w:p>
          <w:p w:rsidR="00ED229C" w:rsidRPr="00A95090" w:rsidRDefault="00ED229C" w:rsidP="005C6039">
            <w: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ryss9"/>
            <w:r>
              <w:instrText xml:space="preserve"> FORMCHECKBOX </w:instrText>
            </w:r>
            <w:r w:rsidR="00B07226">
              <w:fldChar w:fldCharType="separate"/>
            </w:r>
            <w:r>
              <w:fldChar w:fldCharType="end"/>
            </w:r>
            <w:bookmarkEnd w:id="20"/>
            <w:r>
              <w:t xml:space="preserve"> J</w:t>
            </w:r>
            <w:r w:rsidRPr="00A95090">
              <w:t xml:space="preserve">a, </w:t>
            </w:r>
            <w:proofErr w:type="gramStart"/>
            <w:r w:rsidRPr="00FA393B">
              <w:t xml:space="preserve">språk  </w:t>
            </w:r>
            <w:proofErr w:type="gramEnd"/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1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  <w:r w:rsidRPr="00FA393B">
              <w:t xml:space="preserve">                                       </w:t>
            </w:r>
            <w:r w:rsidRPr="00FA393B"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ryss10"/>
            <w:r w:rsidRPr="00FA393B">
              <w:instrText xml:space="preserve"> FORMCHECKBOX </w:instrText>
            </w:r>
            <w:r w:rsidR="00B07226">
              <w:fldChar w:fldCharType="separate"/>
            </w:r>
            <w:r w:rsidRPr="00FA393B">
              <w:fldChar w:fldCharType="end"/>
            </w:r>
            <w:bookmarkEnd w:id="22"/>
            <w:r w:rsidRPr="00FA393B">
              <w:t xml:space="preserve"> Nej</w:t>
            </w:r>
          </w:p>
        </w:tc>
      </w:tr>
    </w:tbl>
    <w:p w:rsidR="00ED229C" w:rsidRDefault="00ED229C" w:rsidP="004A6A57">
      <w:pPr>
        <w:ind w:left="-1843"/>
        <w:rPr>
          <w:b/>
        </w:rPr>
      </w:pPr>
    </w:p>
    <w:p w:rsidR="00ED229C" w:rsidRDefault="00ED229C" w:rsidP="004A6A57">
      <w:pPr>
        <w:ind w:left="-1843"/>
        <w:rPr>
          <w:b/>
        </w:rPr>
      </w:pPr>
    </w:p>
    <w:p w:rsidR="00056288" w:rsidRDefault="004A6A57" w:rsidP="004A6A57">
      <w:pPr>
        <w:ind w:left="-1843"/>
        <w:rPr>
          <w:b/>
        </w:rPr>
      </w:pPr>
      <w:r w:rsidRPr="004A6A57">
        <w:rPr>
          <w:b/>
        </w:rPr>
        <w:t>Anmälare</w:t>
      </w:r>
    </w:p>
    <w:p w:rsidR="004A6A57" w:rsidRPr="004A6A57" w:rsidRDefault="004A6A57" w:rsidP="004A6A57">
      <w:pPr>
        <w:ind w:left="-1843"/>
        <w:rPr>
          <w:b/>
          <w:sz w:val="18"/>
          <w:szCs w:val="18"/>
        </w:rPr>
      </w:pPr>
    </w:p>
    <w:tbl>
      <w:tblPr>
        <w:tblStyle w:val="Tabellrutnt"/>
        <w:tblW w:w="9068" w:type="dxa"/>
        <w:tblInd w:w="-1843" w:type="dxa"/>
        <w:tblLook w:val="04A0" w:firstRow="1" w:lastRow="0" w:firstColumn="1" w:lastColumn="0" w:noHBand="0" w:noVBand="1"/>
      </w:tblPr>
      <w:tblGrid>
        <w:gridCol w:w="4390"/>
        <w:gridCol w:w="4678"/>
      </w:tblGrid>
      <w:tr w:rsidR="004A6A57" w:rsidTr="004A6A57">
        <w:trPr>
          <w:trHeight w:val="567"/>
        </w:trPr>
        <w:tc>
          <w:tcPr>
            <w:tcW w:w="4390" w:type="dxa"/>
          </w:tcPr>
          <w:p w:rsidR="004A6A57" w:rsidRDefault="004A6A57" w:rsidP="004A6A57">
            <w:pPr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Efternamn</w:t>
            </w:r>
          </w:p>
          <w:p w:rsidR="000D56A2" w:rsidRPr="003D493D" w:rsidRDefault="003D493D" w:rsidP="004A6A57">
            <w:r w:rsidRPr="00B2727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3" w:name="Text2"/>
            <w:r w:rsidRPr="00B2727B">
              <w:instrText xml:space="preserve"> FORMTEXT </w:instrText>
            </w:r>
            <w:r w:rsidRPr="00B2727B">
              <w:fldChar w:fldCharType="separate"/>
            </w:r>
            <w:r w:rsidRPr="00B2727B">
              <w:rPr>
                <w:noProof/>
              </w:rPr>
              <w:t> </w:t>
            </w:r>
            <w:r w:rsidRPr="00B2727B">
              <w:rPr>
                <w:noProof/>
              </w:rPr>
              <w:t> </w:t>
            </w:r>
            <w:r w:rsidRPr="00B2727B">
              <w:rPr>
                <w:noProof/>
              </w:rPr>
              <w:t> </w:t>
            </w:r>
            <w:r w:rsidRPr="00B2727B">
              <w:rPr>
                <w:noProof/>
              </w:rPr>
              <w:t> </w:t>
            </w:r>
            <w:r w:rsidRPr="00B2727B">
              <w:rPr>
                <w:noProof/>
              </w:rPr>
              <w:t> </w:t>
            </w:r>
            <w:r w:rsidRPr="00B2727B">
              <w:fldChar w:fldCharType="end"/>
            </w:r>
            <w:bookmarkEnd w:id="23"/>
          </w:p>
        </w:tc>
        <w:tc>
          <w:tcPr>
            <w:tcW w:w="4678" w:type="dxa"/>
          </w:tcPr>
          <w:p w:rsidR="004A6A57" w:rsidRDefault="004A6A57" w:rsidP="004A6A57">
            <w:pPr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Förnamn</w:t>
            </w:r>
          </w:p>
          <w:p w:rsidR="000D56A2" w:rsidRPr="003D493D" w:rsidRDefault="003D493D" w:rsidP="004A6A57">
            <w:r w:rsidRPr="003D493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4" w:name="Text3"/>
            <w:r w:rsidRPr="003D493D">
              <w:instrText xml:space="preserve"> FORMTEXT </w:instrText>
            </w:r>
            <w:r w:rsidRPr="003D493D">
              <w:fldChar w:fldCharType="separate"/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fldChar w:fldCharType="end"/>
            </w:r>
            <w:bookmarkEnd w:id="24"/>
          </w:p>
        </w:tc>
      </w:tr>
      <w:tr w:rsidR="004A6A57" w:rsidTr="0055277E">
        <w:trPr>
          <w:trHeight w:val="567"/>
        </w:trPr>
        <w:tc>
          <w:tcPr>
            <w:tcW w:w="9068" w:type="dxa"/>
            <w:gridSpan w:val="2"/>
          </w:tcPr>
          <w:p w:rsidR="004A6A57" w:rsidRDefault="004A6A57" w:rsidP="004A6A57">
            <w:pPr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Enhet/verksamhet</w:t>
            </w:r>
          </w:p>
          <w:p w:rsidR="000D56A2" w:rsidRDefault="003D493D" w:rsidP="00964DB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5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4A6A57" w:rsidTr="00DC59F3">
        <w:trPr>
          <w:trHeight w:val="567"/>
        </w:trPr>
        <w:tc>
          <w:tcPr>
            <w:tcW w:w="9068" w:type="dxa"/>
            <w:gridSpan w:val="2"/>
          </w:tcPr>
          <w:p w:rsidR="004A6A57" w:rsidRDefault="004A6A57" w:rsidP="004A6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Adress</w:t>
            </w:r>
          </w:p>
          <w:p w:rsidR="00964DBB" w:rsidRPr="003D493D" w:rsidRDefault="003D493D" w:rsidP="004A6A57">
            <w:r w:rsidRPr="003D493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6" w:name="Text5"/>
            <w:r w:rsidRPr="003D493D">
              <w:instrText xml:space="preserve"> FORMTEXT </w:instrText>
            </w:r>
            <w:r w:rsidRPr="003D493D">
              <w:fldChar w:fldCharType="separate"/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fldChar w:fldCharType="end"/>
            </w:r>
            <w:bookmarkEnd w:id="26"/>
          </w:p>
        </w:tc>
      </w:tr>
      <w:tr w:rsidR="004A6A57" w:rsidTr="004A6A57">
        <w:trPr>
          <w:trHeight w:val="567"/>
        </w:trPr>
        <w:tc>
          <w:tcPr>
            <w:tcW w:w="4390" w:type="dxa"/>
          </w:tcPr>
          <w:p w:rsidR="004A6A57" w:rsidRDefault="004A6A57" w:rsidP="004A6A57">
            <w:pPr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Telefon</w:t>
            </w:r>
          </w:p>
          <w:p w:rsidR="00964DBB" w:rsidRDefault="003D493D" w:rsidP="004A6A57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7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4678" w:type="dxa"/>
          </w:tcPr>
          <w:p w:rsidR="004A6A57" w:rsidRDefault="004A6A57" w:rsidP="004A6A57">
            <w:pPr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E-post</w:t>
            </w:r>
          </w:p>
          <w:p w:rsidR="00964DBB" w:rsidRDefault="003D493D" w:rsidP="004A6A5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8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4A6A57" w:rsidTr="00B244B6">
        <w:trPr>
          <w:trHeight w:val="567"/>
        </w:trPr>
        <w:tc>
          <w:tcPr>
            <w:tcW w:w="9068" w:type="dxa"/>
            <w:gridSpan w:val="2"/>
          </w:tcPr>
          <w:p w:rsidR="004A6A57" w:rsidRDefault="004A6A57" w:rsidP="004A6A57">
            <w:pPr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Uppgiftslämnarens relation till barnet/den unge</w:t>
            </w:r>
          </w:p>
          <w:p w:rsidR="00964DBB" w:rsidRDefault="003D493D" w:rsidP="004A6A57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9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</w:tbl>
    <w:p w:rsidR="004A6A57" w:rsidRDefault="004A6A57" w:rsidP="004A6A57">
      <w:pPr>
        <w:ind w:left="-1843"/>
      </w:pPr>
    </w:p>
    <w:p w:rsidR="004A6A57" w:rsidRPr="004A6A57" w:rsidRDefault="004A6A57" w:rsidP="004A6A57">
      <w:pPr>
        <w:ind w:left="-1843"/>
        <w:rPr>
          <w:b/>
        </w:rPr>
      </w:pPr>
      <w:r w:rsidRPr="004A6A57">
        <w:rPr>
          <w:b/>
        </w:rPr>
        <w:t>Uppgiftslämnare om annan än anmälare</w:t>
      </w:r>
    </w:p>
    <w:p w:rsidR="004A6A57" w:rsidRPr="004A6A57" w:rsidRDefault="004A6A57" w:rsidP="004A6A57">
      <w:pPr>
        <w:ind w:left="-1843"/>
        <w:rPr>
          <w:sz w:val="18"/>
          <w:szCs w:val="18"/>
        </w:rPr>
      </w:pPr>
    </w:p>
    <w:tbl>
      <w:tblPr>
        <w:tblStyle w:val="Tabellrutnt"/>
        <w:tblW w:w="9068" w:type="dxa"/>
        <w:tblInd w:w="-1843" w:type="dxa"/>
        <w:tblLook w:val="04A0" w:firstRow="1" w:lastRow="0" w:firstColumn="1" w:lastColumn="0" w:noHBand="0" w:noVBand="1"/>
      </w:tblPr>
      <w:tblGrid>
        <w:gridCol w:w="4390"/>
        <w:gridCol w:w="4678"/>
      </w:tblGrid>
      <w:tr w:rsidR="004A6A57" w:rsidTr="000467FB">
        <w:trPr>
          <w:trHeight w:val="567"/>
        </w:trPr>
        <w:tc>
          <w:tcPr>
            <w:tcW w:w="4390" w:type="dxa"/>
          </w:tcPr>
          <w:p w:rsidR="004A6A57" w:rsidRDefault="004A6A57" w:rsidP="000467FB">
            <w:pPr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Efternamn</w:t>
            </w:r>
          </w:p>
          <w:p w:rsidR="007743CE" w:rsidRPr="003D493D" w:rsidRDefault="003D493D" w:rsidP="000467FB">
            <w:r w:rsidRPr="003D493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0" w:name="Text9"/>
            <w:r w:rsidRPr="003D493D">
              <w:instrText xml:space="preserve"> FORMTEXT </w:instrText>
            </w:r>
            <w:r w:rsidRPr="003D493D">
              <w:fldChar w:fldCharType="separate"/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fldChar w:fldCharType="end"/>
            </w:r>
            <w:bookmarkEnd w:id="30"/>
          </w:p>
        </w:tc>
        <w:tc>
          <w:tcPr>
            <w:tcW w:w="4678" w:type="dxa"/>
          </w:tcPr>
          <w:p w:rsidR="004A6A57" w:rsidRDefault="004A6A57" w:rsidP="000467FB">
            <w:pPr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Förnamn</w:t>
            </w:r>
          </w:p>
          <w:p w:rsidR="007743CE" w:rsidRPr="003D493D" w:rsidRDefault="003D493D" w:rsidP="000467FB">
            <w:r w:rsidRPr="003D493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1" w:name="Text10"/>
            <w:r w:rsidRPr="003D493D">
              <w:instrText xml:space="preserve"> FORMTEXT </w:instrText>
            </w:r>
            <w:r w:rsidRPr="003D493D">
              <w:fldChar w:fldCharType="separate"/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fldChar w:fldCharType="end"/>
            </w:r>
            <w:bookmarkEnd w:id="31"/>
          </w:p>
        </w:tc>
      </w:tr>
      <w:tr w:rsidR="004A6A57" w:rsidTr="000467FB">
        <w:trPr>
          <w:trHeight w:val="567"/>
        </w:trPr>
        <w:tc>
          <w:tcPr>
            <w:tcW w:w="9068" w:type="dxa"/>
            <w:gridSpan w:val="2"/>
          </w:tcPr>
          <w:p w:rsidR="004A6A57" w:rsidRDefault="004A6A57" w:rsidP="000467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Adress</w:t>
            </w:r>
          </w:p>
          <w:p w:rsidR="007743CE" w:rsidRPr="003D493D" w:rsidRDefault="003D493D" w:rsidP="000467FB">
            <w:r w:rsidRPr="003D493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2" w:name="Text11"/>
            <w:r w:rsidRPr="003D493D">
              <w:instrText xml:space="preserve"> FORMTEXT </w:instrText>
            </w:r>
            <w:r w:rsidRPr="003D493D">
              <w:fldChar w:fldCharType="separate"/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fldChar w:fldCharType="end"/>
            </w:r>
            <w:bookmarkEnd w:id="32"/>
          </w:p>
        </w:tc>
      </w:tr>
      <w:tr w:rsidR="004A6A57" w:rsidTr="000467FB">
        <w:trPr>
          <w:trHeight w:val="567"/>
        </w:trPr>
        <w:tc>
          <w:tcPr>
            <w:tcW w:w="4390" w:type="dxa"/>
          </w:tcPr>
          <w:p w:rsidR="004A6A57" w:rsidRDefault="004A6A57" w:rsidP="000467FB">
            <w:pPr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Telefon</w:t>
            </w:r>
          </w:p>
          <w:p w:rsidR="007743CE" w:rsidRDefault="003D493D" w:rsidP="000467F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3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4678" w:type="dxa"/>
          </w:tcPr>
          <w:p w:rsidR="004A6A57" w:rsidRDefault="004A6A57" w:rsidP="000467FB">
            <w:pPr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E-post</w:t>
            </w:r>
          </w:p>
          <w:p w:rsidR="007743CE" w:rsidRDefault="003D493D" w:rsidP="000467F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4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4A6A57" w:rsidTr="000467FB">
        <w:trPr>
          <w:trHeight w:val="567"/>
        </w:trPr>
        <w:tc>
          <w:tcPr>
            <w:tcW w:w="9068" w:type="dxa"/>
            <w:gridSpan w:val="2"/>
          </w:tcPr>
          <w:p w:rsidR="004A6A57" w:rsidRDefault="004A6A57" w:rsidP="000467FB">
            <w:pPr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Uppgiftslämnarens relation till barnet/den unge</w:t>
            </w:r>
          </w:p>
          <w:p w:rsidR="007743CE" w:rsidRDefault="003D493D" w:rsidP="000467F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5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</w:tbl>
    <w:p w:rsidR="004A6A57" w:rsidRDefault="004A6A57" w:rsidP="004A6A57">
      <w:pPr>
        <w:ind w:left="-1843"/>
      </w:pPr>
    </w:p>
    <w:p w:rsidR="00ED229C" w:rsidRPr="004A6A57" w:rsidRDefault="00ED229C" w:rsidP="00ED229C">
      <w:pPr>
        <w:ind w:left="-1843"/>
        <w:rPr>
          <w:b/>
        </w:rPr>
      </w:pPr>
      <w:r w:rsidRPr="004A6A57">
        <w:rPr>
          <w:b/>
        </w:rPr>
        <w:t>Uppgiftslämnare om annan än anmälare</w:t>
      </w:r>
    </w:p>
    <w:p w:rsidR="00ED229C" w:rsidRPr="004A6A57" w:rsidRDefault="00ED229C" w:rsidP="00ED229C">
      <w:pPr>
        <w:ind w:left="-1843"/>
        <w:rPr>
          <w:sz w:val="18"/>
          <w:szCs w:val="18"/>
        </w:rPr>
      </w:pPr>
    </w:p>
    <w:tbl>
      <w:tblPr>
        <w:tblStyle w:val="Tabellrutnt"/>
        <w:tblW w:w="9068" w:type="dxa"/>
        <w:tblInd w:w="-1843" w:type="dxa"/>
        <w:tblLook w:val="04A0" w:firstRow="1" w:lastRow="0" w:firstColumn="1" w:lastColumn="0" w:noHBand="0" w:noVBand="1"/>
      </w:tblPr>
      <w:tblGrid>
        <w:gridCol w:w="4390"/>
        <w:gridCol w:w="4678"/>
      </w:tblGrid>
      <w:tr w:rsidR="00ED229C" w:rsidTr="005C6039">
        <w:trPr>
          <w:trHeight w:val="567"/>
        </w:trPr>
        <w:tc>
          <w:tcPr>
            <w:tcW w:w="4390" w:type="dxa"/>
          </w:tcPr>
          <w:p w:rsidR="00ED229C" w:rsidRDefault="00ED229C" w:rsidP="005C6039">
            <w:pPr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Efternamn</w:t>
            </w:r>
          </w:p>
          <w:p w:rsidR="00ED229C" w:rsidRPr="003D493D" w:rsidRDefault="00ED229C" w:rsidP="005C6039">
            <w:r w:rsidRPr="003D493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493D">
              <w:instrText xml:space="preserve"> FORMTEXT </w:instrText>
            </w:r>
            <w:r w:rsidRPr="003D493D">
              <w:fldChar w:fldCharType="separate"/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fldChar w:fldCharType="end"/>
            </w:r>
          </w:p>
        </w:tc>
        <w:tc>
          <w:tcPr>
            <w:tcW w:w="4678" w:type="dxa"/>
          </w:tcPr>
          <w:p w:rsidR="00ED229C" w:rsidRDefault="00ED229C" w:rsidP="005C6039">
            <w:pPr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Förnamn</w:t>
            </w:r>
          </w:p>
          <w:p w:rsidR="00ED229C" w:rsidRPr="003D493D" w:rsidRDefault="00ED229C" w:rsidP="005C6039">
            <w:r w:rsidRPr="003D493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D493D">
              <w:instrText xml:space="preserve"> FORMTEXT </w:instrText>
            </w:r>
            <w:r w:rsidRPr="003D493D">
              <w:fldChar w:fldCharType="separate"/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fldChar w:fldCharType="end"/>
            </w:r>
          </w:p>
        </w:tc>
      </w:tr>
      <w:tr w:rsidR="00ED229C" w:rsidTr="005C6039">
        <w:trPr>
          <w:trHeight w:val="567"/>
        </w:trPr>
        <w:tc>
          <w:tcPr>
            <w:tcW w:w="9068" w:type="dxa"/>
            <w:gridSpan w:val="2"/>
          </w:tcPr>
          <w:p w:rsidR="00ED229C" w:rsidRDefault="00ED229C" w:rsidP="005C6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Adress</w:t>
            </w:r>
          </w:p>
          <w:p w:rsidR="00ED229C" w:rsidRPr="003D493D" w:rsidRDefault="00ED229C" w:rsidP="005C6039">
            <w:r w:rsidRPr="003D493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493D">
              <w:instrText xml:space="preserve"> FORMTEXT </w:instrText>
            </w:r>
            <w:r w:rsidRPr="003D493D">
              <w:fldChar w:fldCharType="separate"/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fldChar w:fldCharType="end"/>
            </w:r>
          </w:p>
        </w:tc>
      </w:tr>
      <w:tr w:rsidR="00ED229C" w:rsidTr="005C6039">
        <w:trPr>
          <w:trHeight w:val="567"/>
        </w:trPr>
        <w:tc>
          <w:tcPr>
            <w:tcW w:w="4390" w:type="dxa"/>
          </w:tcPr>
          <w:p w:rsidR="00ED229C" w:rsidRDefault="00ED229C" w:rsidP="005C6039">
            <w:pPr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Telefon</w:t>
            </w:r>
          </w:p>
          <w:p w:rsidR="00ED229C" w:rsidRDefault="00ED229C" w:rsidP="005C6039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78" w:type="dxa"/>
          </w:tcPr>
          <w:p w:rsidR="00ED229C" w:rsidRDefault="00ED229C" w:rsidP="005C6039">
            <w:pPr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E-post</w:t>
            </w:r>
          </w:p>
          <w:p w:rsidR="00ED229C" w:rsidRDefault="00ED229C" w:rsidP="005C603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229C" w:rsidTr="005C6039">
        <w:trPr>
          <w:trHeight w:val="567"/>
        </w:trPr>
        <w:tc>
          <w:tcPr>
            <w:tcW w:w="9068" w:type="dxa"/>
            <w:gridSpan w:val="2"/>
          </w:tcPr>
          <w:p w:rsidR="00ED229C" w:rsidRDefault="00ED229C" w:rsidP="005C6039">
            <w:pPr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Uppgiftslämnarens relation till barnet/den unge</w:t>
            </w:r>
          </w:p>
          <w:p w:rsidR="00ED229C" w:rsidRDefault="00ED229C" w:rsidP="005C6039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D229C" w:rsidRDefault="00ED229C" w:rsidP="004A6A57">
      <w:pPr>
        <w:ind w:left="-1843"/>
      </w:pPr>
    </w:p>
    <w:p w:rsidR="004A6A57" w:rsidRPr="004A6A57" w:rsidRDefault="004A6A57" w:rsidP="004A6A57">
      <w:pPr>
        <w:ind w:left="-1843"/>
        <w:rPr>
          <w:sz w:val="18"/>
          <w:szCs w:val="18"/>
        </w:rPr>
      </w:pPr>
    </w:p>
    <w:p w:rsidR="001D6C46" w:rsidRDefault="001D6C46" w:rsidP="004A6A57">
      <w:pPr>
        <w:ind w:left="-1843"/>
      </w:pPr>
    </w:p>
    <w:p w:rsidR="001D6C46" w:rsidRDefault="001D6C46">
      <w:r>
        <w:br w:type="page"/>
      </w:r>
    </w:p>
    <w:p w:rsidR="009806BB" w:rsidRDefault="009806BB" w:rsidP="004A6A57">
      <w:pPr>
        <w:ind w:left="-1843"/>
      </w:pPr>
    </w:p>
    <w:p w:rsidR="003E1471" w:rsidRPr="003E1471" w:rsidRDefault="003E1471" w:rsidP="004A6A57">
      <w:pPr>
        <w:ind w:left="-1843"/>
        <w:rPr>
          <w:b/>
        </w:rPr>
      </w:pPr>
      <w:r w:rsidRPr="003E1471">
        <w:rPr>
          <w:b/>
        </w:rPr>
        <w:t>Anledning till denna anmälan</w:t>
      </w:r>
    </w:p>
    <w:p w:rsidR="003E1471" w:rsidRPr="003E1471" w:rsidRDefault="003E1471" w:rsidP="004A6A57">
      <w:pPr>
        <w:ind w:left="-1843"/>
        <w:rPr>
          <w:sz w:val="18"/>
          <w:szCs w:val="18"/>
        </w:rPr>
      </w:pPr>
    </w:p>
    <w:tbl>
      <w:tblPr>
        <w:tblStyle w:val="Tabellrutnt"/>
        <w:tblW w:w="9068" w:type="dxa"/>
        <w:tblInd w:w="-1843" w:type="dxa"/>
        <w:tblLook w:val="04A0" w:firstRow="1" w:lastRow="0" w:firstColumn="1" w:lastColumn="0" w:noHBand="0" w:noVBand="1"/>
      </w:tblPr>
      <w:tblGrid>
        <w:gridCol w:w="9068"/>
      </w:tblGrid>
      <w:tr w:rsidR="003E1471" w:rsidTr="003E1471">
        <w:trPr>
          <w:trHeight w:val="5938"/>
        </w:trPr>
        <w:tc>
          <w:tcPr>
            <w:tcW w:w="9068" w:type="dxa"/>
          </w:tcPr>
          <w:p w:rsidR="003E1471" w:rsidRDefault="003E1471" w:rsidP="004A6A57">
            <w:pPr>
              <w:rPr>
                <w:sz w:val="20"/>
                <w:szCs w:val="20"/>
              </w:rPr>
            </w:pPr>
            <w:r w:rsidRPr="003E1471">
              <w:rPr>
                <w:sz w:val="20"/>
                <w:szCs w:val="20"/>
              </w:rPr>
              <w:t>Var konkret och tydlig, detaljer, vem har sagt vad, omfattning, tidpunkt, tecken och konsekvenser ni ser som tyder på att barnet misstänks fara illa eller vara i behov av skydd eller stöd.</w:t>
            </w:r>
          </w:p>
          <w:p w:rsidR="007743CE" w:rsidRPr="003D493D" w:rsidRDefault="003D493D" w:rsidP="004A6A57">
            <w:r w:rsidRPr="003D493D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6" w:name="Text31"/>
            <w:r w:rsidRPr="003D493D">
              <w:instrText xml:space="preserve"> FORMTEXT </w:instrText>
            </w:r>
            <w:r w:rsidRPr="003D493D">
              <w:fldChar w:fldCharType="separate"/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fldChar w:fldCharType="end"/>
            </w:r>
            <w:bookmarkEnd w:id="36"/>
          </w:p>
        </w:tc>
      </w:tr>
    </w:tbl>
    <w:p w:rsidR="003E1471" w:rsidRPr="001F23BE" w:rsidRDefault="001F23BE" w:rsidP="004A6A57">
      <w:pPr>
        <w:ind w:left="-1843"/>
        <w:rPr>
          <w:b/>
        </w:rPr>
      </w:pPr>
      <w:r w:rsidRPr="001F23BE">
        <w:rPr>
          <w:b/>
        </w:rPr>
        <w:t>Frågor till uppgiftslämnaren</w:t>
      </w:r>
    </w:p>
    <w:p w:rsidR="001F23BE" w:rsidRPr="001F23BE" w:rsidRDefault="001F23BE" w:rsidP="004A6A57">
      <w:pPr>
        <w:ind w:left="-1843"/>
        <w:rPr>
          <w:sz w:val="18"/>
          <w:szCs w:val="18"/>
        </w:rPr>
      </w:pPr>
    </w:p>
    <w:tbl>
      <w:tblPr>
        <w:tblStyle w:val="Tabellrutnt"/>
        <w:tblW w:w="9068" w:type="dxa"/>
        <w:tblInd w:w="-1843" w:type="dxa"/>
        <w:tblLook w:val="04A0" w:firstRow="1" w:lastRow="0" w:firstColumn="1" w:lastColumn="0" w:noHBand="0" w:noVBand="1"/>
      </w:tblPr>
      <w:tblGrid>
        <w:gridCol w:w="9068"/>
      </w:tblGrid>
      <w:tr w:rsidR="001F23BE" w:rsidTr="001F23BE">
        <w:trPr>
          <w:trHeight w:val="567"/>
        </w:trPr>
        <w:tc>
          <w:tcPr>
            <w:tcW w:w="9068" w:type="dxa"/>
          </w:tcPr>
          <w:p w:rsidR="001F23BE" w:rsidRDefault="001F23BE" w:rsidP="004A6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 är det som gör att ni anmäler just nu?</w:t>
            </w:r>
          </w:p>
          <w:p w:rsidR="007743CE" w:rsidRPr="003D493D" w:rsidRDefault="003D493D" w:rsidP="004A6A57">
            <w:r w:rsidRPr="003D493D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 w:rsidRPr="003D493D">
              <w:instrText xml:space="preserve"> FORMTEXT </w:instrText>
            </w:r>
            <w:r w:rsidRPr="003D493D">
              <w:fldChar w:fldCharType="separate"/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fldChar w:fldCharType="end"/>
            </w:r>
            <w:bookmarkEnd w:id="37"/>
          </w:p>
        </w:tc>
      </w:tr>
      <w:tr w:rsidR="001F23BE" w:rsidTr="001F23BE">
        <w:trPr>
          <w:trHeight w:val="567"/>
        </w:trPr>
        <w:tc>
          <w:tcPr>
            <w:tcW w:w="9068" w:type="dxa"/>
          </w:tcPr>
          <w:p w:rsidR="001F23BE" w:rsidRDefault="001F23BE" w:rsidP="004A6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Hur länge har oron funnits?</w:t>
            </w:r>
          </w:p>
          <w:p w:rsidR="007743CE" w:rsidRPr="003D493D" w:rsidRDefault="003D493D" w:rsidP="004A6A57">
            <w:r w:rsidRPr="003D493D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8" w:name="Text33"/>
            <w:r w:rsidRPr="003D493D">
              <w:instrText xml:space="preserve"> FORMTEXT </w:instrText>
            </w:r>
            <w:r w:rsidRPr="003D493D">
              <w:fldChar w:fldCharType="separate"/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fldChar w:fldCharType="end"/>
            </w:r>
            <w:bookmarkEnd w:id="38"/>
          </w:p>
        </w:tc>
      </w:tr>
      <w:tr w:rsidR="001F23BE" w:rsidTr="001F23BE">
        <w:trPr>
          <w:trHeight w:val="567"/>
        </w:trPr>
        <w:tc>
          <w:tcPr>
            <w:tcW w:w="9068" w:type="dxa"/>
          </w:tcPr>
          <w:p w:rsidR="001F23BE" w:rsidRDefault="00ED229C" w:rsidP="004A6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Hur ser barnets boendesituation ut</w:t>
            </w:r>
            <w:r w:rsidR="001F23BE">
              <w:rPr>
                <w:sz w:val="18"/>
                <w:szCs w:val="18"/>
              </w:rPr>
              <w:t>?</w:t>
            </w:r>
            <w:r>
              <w:rPr>
                <w:sz w:val="18"/>
                <w:szCs w:val="18"/>
              </w:rPr>
              <w:t xml:space="preserve"> Växelvis boende? Var bor barnet när anmälan görs?</w:t>
            </w:r>
          </w:p>
          <w:p w:rsidR="007743CE" w:rsidRPr="003D493D" w:rsidRDefault="003D493D" w:rsidP="004A6A57">
            <w:r w:rsidRPr="003D493D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 w:rsidRPr="003D493D">
              <w:instrText xml:space="preserve"> FORMTEXT </w:instrText>
            </w:r>
            <w:r w:rsidRPr="003D493D">
              <w:fldChar w:fldCharType="separate"/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fldChar w:fldCharType="end"/>
            </w:r>
            <w:bookmarkEnd w:id="39"/>
          </w:p>
        </w:tc>
      </w:tr>
      <w:tr w:rsidR="001F23BE" w:rsidTr="001F23BE">
        <w:trPr>
          <w:trHeight w:val="567"/>
        </w:trPr>
        <w:tc>
          <w:tcPr>
            <w:tcW w:w="9068" w:type="dxa"/>
          </w:tcPr>
          <w:p w:rsidR="001F23BE" w:rsidRDefault="001F23BE" w:rsidP="004A6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Tror ni att det är en akut fara för barnet/den unge?</w:t>
            </w:r>
          </w:p>
          <w:p w:rsidR="001F23BE" w:rsidRPr="001F23BE" w:rsidRDefault="0030219B" w:rsidP="00C439DA">
            <w: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ryss11"/>
            <w:r>
              <w:instrText xml:space="preserve"> FORMCHECKBOX </w:instrText>
            </w:r>
            <w:r w:rsidR="00B07226">
              <w:fldChar w:fldCharType="separate"/>
            </w:r>
            <w:r>
              <w:fldChar w:fldCharType="end"/>
            </w:r>
            <w:bookmarkEnd w:id="40"/>
            <w:r>
              <w:t xml:space="preserve"> </w:t>
            </w:r>
            <w:proofErr w:type="gramStart"/>
            <w:r w:rsidR="00C439DA">
              <w:t xml:space="preserve">Nej   </w:t>
            </w:r>
            <w:r w:rsidR="001F23BE">
              <w:t xml:space="preserve"> </w:t>
            </w:r>
            <w:proofErr w:type="gramEnd"/>
            <w: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ryss12"/>
            <w:r>
              <w:instrText xml:space="preserve"> FORMCHECKBOX </w:instrText>
            </w:r>
            <w:r w:rsidR="00B07226">
              <w:fldChar w:fldCharType="separate"/>
            </w:r>
            <w:r>
              <w:fldChar w:fldCharType="end"/>
            </w:r>
            <w:bookmarkEnd w:id="41"/>
            <w:r>
              <w:t xml:space="preserve"> </w:t>
            </w:r>
            <w:r w:rsidR="001F23BE">
              <w:t>Ja, ange vilken:</w:t>
            </w:r>
            <w:r w:rsidR="003D493D">
              <w:t xml:space="preserve"> </w:t>
            </w:r>
            <w:r w:rsidR="003D493D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2" w:name="Text36"/>
            <w:r w:rsidR="003D493D">
              <w:instrText xml:space="preserve"> FORMTEXT </w:instrText>
            </w:r>
            <w:r w:rsidR="003D493D">
              <w:fldChar w:fldCharType="separate"/>
            </w:r>
            <w:r w:rsidR="003D493D">
              <w:rPr>
                <w:noProof/>
              </w:rPr>
              <w:t> </w:t>
            </w:r>
            <w:r w:rsidR="003D493D">
              <w:rPr>
                <w:noProof/>
              </w:rPr>
              <w:t> </w:t>
            </w:r>
            <w:r w:rsidR="003D493D">
              <w:rPr>
                <w:noProof/>
              </w:rPr>
              <w:t> </w:t>
            </w:r>
            <w:r w:rsidR="003D493D">
              <w:rPr>
                <w:noProof/>
              </w:rPr>
              <w:t> </w:t>
            </w:r>
            <w:r w:rsidR="003D493D">
              <w:rPr>
                <w:noProof/>
              </w:rPr>
              <w:t> </w:t>
            </w:r>
            <w:r w:rsidR="003D493D">
              <w:fldChar w:fldCharType="end"/>
            </w:r>
            <w:bookmarkEnd w:id="42"/>
          </w:p>
        </w:tc>
      </w:tr>
      <w:tr w:rsidR="001F23BE" w:rsidTr="001F23BE">
        <w:trPr>
          <w:trHeight w:val="567"/>
        </w:trPr>
        <w:tc>
          <w:tcPr>
            <w:tcW w:w="9068" w:type="dxa"/>
          </w:tcPr>
          <w:p w:rsidR="001F23BE" w:rsidRDefault="001F23BE" w:rsidP="004A6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Finns det andra barn i familjen?</w:t>
            </w:r>
          </w:p>
          <w:p w:rsidR="007F288E" w:rsidRDefault="0030219B" w:rsidP="007F288E">
            <w: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ryss13"/>
            <w:r>
              <w:instrText xml:space="preserve"> FORMCHECKBOX </w:instrText>
            </w:r>
            <w:r w:rsidR="00B07226">
              <w:fldChar w:fldCharType="separate"/>
            </w:r>
            <w:r>
              <w:fldChar w:fldCharType="end"/>
            </w:r>
            <w:bookmarkEnd w:id="43"/>
            <w:r>
              <w:t xml:space="preserve"> </w:t>
            </w:r>
            <w:proofErr w:type="gramStart"/>
            <w:r w:rsidR="001F23BE">
              <w:t xml:space="preserve">Nej   </w:t>
            </w:r>
            <w:proofErr w:type="gramEnd"/>
            <w: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ryss14"/>
            <w:r>
              <w:instrText xml:space="preserve"> FORMCHECKBOX </w:instrText>
            </w:r>
            <w:r w:rsidR="00B07226">
              <w:fldChar w:fldCharType="separate"/>
            </w:r>
            <w:r>
              <w:fldChar w:fldCharType="end"/>
            </w:r>
            <w:bookmarkEnd w:id="44"/>
            <w:r w:rsidR="007F288E">
              <w:t xml:space="preserve"> Vet ej</w:t>
            </w:r>
            <w:r w:rsidR="001F23BE">
              <w:t xml:space="preserve">     </w:t>
            </w:r>
          </w:p>
          <w:p w:rsidR="001F23BE" w:rsidRPr="001F23BE" w:rsidRDefault="0030219B" w:rsidP="007F288E">
            <w: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ryss15"/>
            <w:r>
              <w:instrText xml:space="preserve"> FORMCHECKBOX </w:instrText>
            </w:r>
            <w:r w:rsidR="00B07226">
              <w:fldChar w:fldCharType="separate"/>
            </w:r>
            <w:r>
              <w:fldChar w:fldCharType="end"/>
            </w:r>
            <w:bookmarkEnd w:id="45"/>
            <w:r>
              <w:t xml:space="preserve"> </w:t>
            </w:r>
            <w:r w:rsidR="001F23BE">
              <w:t>Ja, ange vilka och i vilken ålder:</w:t>
            </w:r>
            <w:r w:rsidR="003D493D">
              <w:t xml:space="preserve"> </w:t>
            </w:r>
            <w:r w:rsidR="003D493D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6" w:name="Text35"/>
            <w:r w:rsidR="003D493D">
              <w:instrText xml:space="preserve"> FORMTEXT </w:instrText>
            </w:r>
            <w:r w:rsidR="003D493D">
              <w:fldChar w:fldCharType="separate"/>
            </w:r>
            <w:r w:rsidR="003D493D">
              <w:rPr>
                <w:noProof/>
              </w:rPr>
              <w:t> </w:t>
            </w:r>
            <w:r w:rsidR="003D493D">
              <w:rPr>
                <w:noProof/>
              </w:rPr>
              <w:t> </w:t>
            </w:r>
            <w:r w:rsidR="003D493D">
              <w:rPr>
                <w:noProof/>
              </w:rPr>
              <w:t> </w:t>
            </w:r>
            <w:r w:rsidR="003D493D">
              <w:rPr>
                <w:noProof/>
              </w:rPr>
              <w:t> </w:t>
            </w:r>
            <w:r w:rsidR="003D493D">
              <w:rPr>
                <w:noProof/>
              </w:rPr>
              <w:t> </w:t>
            </w:r>
            <w:r w:rsidR="003D493D">
              <w:fldChar w:fldCharType="end"/>
            </w:r>
            <w:bookmarkEnd w:id="46"/>
          </w:p>
        </w:tc>
      </w:tr>
      <w:tr w:rsidR="001F23BE" w:rsidTr="001F23BE">
        <w:trPr>
          <w:trHeight w:val="567"/>
        </w:trPr>
        <w:tc>
          <w:tcPr>
            <w:tcW w:w="9068" w:type="dxa"/>
          </w:tcPr>
          <w:p w:rsidR="001F23BE" w:rsidRDefault="001F23BE" w:rsidP="004A6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 kontakt tagits med andra myndigheter? I så fall vilka?</w:t>
            </w:r>
          </w:p>
          <w:p w:rsidR="007743CE" w:rsidRPr="003D493D" w:rsidRDefault="003D493D" w:rsidP="004A6A57">
            <w:r w:rsidRPr="003D493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7" w:name="Text37"/>
            <w:r w:rsidRPr="003D493D">
              <w:instrText xml:space="preserve"> FORMTEXT </w:instrText>
            </w:r>
            <w:r w:rsidRPr="003D493D">
              <w:fldChar w:fldCharType="separate"/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fldChar w:fldCharType="end"/>
            </w:r>
            <w:bookmarkEnd w:id="47"/>
          </w:p>
        </w:tc>
      </w:tr>
      <w:tr w:rsidR="001F23BE" w:rsidTr="001F23BE">
        <w:trPr>
          <w:trHeight w:val="567"/>
        </w:trPr>
        <w:tc>
          <w:tcPr>
            <w:tcW w:w="9068" w:type="dxa"/>
          </w:tcPr>
          <w:p w:rsidR="001F23BE" w:rsidRDefault="001F23BE" w:rsidP="004A6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Vilka åtgärder har ni själva vidtagit?</w:t>
            </w:r>
          </w:p>
          <w:p w:rsidR="007743CE" w:rsidRPr="003D493D" w:rsidRDefault="003D493D" w:rsidP="004A6A57">
            <w:r w:rsidRPr="003D493D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8" w:name="Text38"/>
            <w:r w:rsidRPr="003D493D">
              <w:instrText xml:space="preserve"> FORMTEXT </w:instrText>
            </w:r>
            <w:r w:rsidRPr="003D493D">
              <w:fldChar w:fldCharType="separate"/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rPr>
                <w:noProof/>
              </w:rPr>
              <w:t> </w:t>
            </w:r>
            <w:r w:rsidRPr="003D493D">
              <w:fldChar w:fldCharType="end"/>
            </w:r>
            <w:bookmarkEnd w:id="48"/>
          </w:p>
        </w:tc>
      </w:tr>
      <w:tr w:rsidR="001F23BE" w:rsidTr="001F23BE">
        <w:trPr>
          <w:trHeight w:val="567"/>
        </w:trPr>
        <w:tc>
          <w:tcPr>
            <w:tcW w:w="9068" w:type="dxa"/>
          </w:tcPr>
          <w:p w:rsidR="001F23BE" w:rsidRDefault="003F1036" w:rsidP="004A6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Önskas återkoppling om en utredning inleds? (Gäller inte privatpersoner)</w:t>
            </w:r>
          </w:p>
          <w:p w:rsidR="003F1036" w:rsidRPr="003F1036" w:rsidRDefault="0030219B" w:rsidP="004A6A57">
            <w:r>
              <w:fldChar w:fldCharType="begin">
                <w:ffData>
                  <w:name w:val="Krys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ryss16"/>
            <w:r>
              <w:instrText xml:space="preserve"> FORMCHECKBOX </w:instrText>
            </w:r>
            <w:r w:rsidR="00B07226">
              <w:fldChar w:fldCharType="separate"/>
            </w:r>
            <w:r>
              <w:fldChar w:fldCharType="end"/>
            </w:r>
            <w:bookmarkEnd w:id="49"/>
            <w:r>
              <w:t xml:space="preserve"> </w:t>
            </w:r>
            <w:proofErr w:type="gramStart"/>
            <w:r w:rsidR="003F1036">
              <w:t xml:space="preserve">Ja           </w:t>
            </w:r>
            <w:proofErr w:type="gramEnd"/>
            <w:r>
              <w:fldChar w:fldCharType="begin">
                <w:ffData>
                  <w:name w:val="Kryss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ryss17"/>
            <w:r>
              <w:instrText xml:space="preserve"> FORMCHECKBOX </w:instrText>
            </w:r>
            <w:r w:rsidR="00B07226">
              <w:fldChar w:fldCharType="separate"/>
            </w:r>
            <w:r>
              <w:fldChar w:fldCharType="end"/>
            </w:r>
            <w:bookmarkEnd w:id="50"/>
            <w:r w:rsidR="003F1036">
              <w:t xml:space="preserve"> Nej</w:t>
            </w:r>
          </w:p>
        </w:tc>
      </w:tr>
    </w:tbl>
    <w:p w:rsidR="001F23BE" w:rsidRDefault="001F23BE" w:rsidP="004A6A57">
      <w:pPr>
        <w:ind w:left="-1843"/>
      </w:pPr>
    </w:p>
    <w:tbl>
      <w:tblPr>
        <w:tblStyle w:val="Tabellrutnt"/>
        <w:tblW w:w="9068" w:type="dxa"/>
        <w:tblInd w:w="-1843" w:type="dxa"/>
        <w:tblLook w:val="04A0" w:firstRow="1" w:lastRow="0" w:firstColumn="1" w:lastColumn="0" w:noHBand="0" w:noVBand="1"/>
      </w:tblPr>
      <w:tblGrid>
        <w:gridCol w:w="9068"/>
      </w:tblGrid>
      <w:tr w:rsidR="00C05419" w:rsidTr="00C05419">
        <w:trPr>
          <w:trHeight w:val="567"/>
        </w:trPr>
        <w:tc>
          <w:tcPr>
            <w:tcW w:w="9068" w:type="dxa"/>
          </w:tcPr>
          <w:p w:rsidR="00C05419" w:rsidRDefault="00C05419" w:rsidP="004A6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Känner vårdnadshavaren/vårdnadshavarna till att anmälan görs?</w:t>
            </w:r>
          </w:p>
          <w:p w:rsidR="00C05419" w:rsidRPr="00C05419" w:rsidRDefault="0030219B" w:rsidP="004A6A57">
            <w: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ryss18"/>
            <w:r>
              <w:instrText xml:space="preserve"> FORMCHECKBOX </w:instrText>
            </w:r>
            <w:r w:rsidR="00B07226">
              <w:fldChar w:fldCharType="separate"/>
            </w:r>
            <w:r>
              <w:fldChar w:fldCharType="end"/>
            </w:r>
            <w:bookmarkEnd w:id="51"/>
            <w:r>
              <w:t xml:space="preserve"> </w:t>
            </w:r>
            <w:proofErr w:type="gramStart"/>
            <w:r w:rsidR="00C05419">
              <w:t xml:space="preserve">Ja  </w:t>
            </w:r>
            <w:r>
              <w:t xml:space="preserve">        </w:t>
            </w:r>
            <w:r w:rsidR="00C05419">
              <w:t xml:space="preserve"> </w:t>
            </w:r>
            <w:proofErr w:type="gramEnd"/>
            <w: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ryss19"/>
            <w:r>
              <w:instrText xml:space="preserve"> FORMCHECKBOX </w:instrText>
            </w:r>
            <w:r w:rsidR="00B07226">
              <w:fldChar w:fldCharType="separate"/>
            </w:r>
            <w:r>
              <w:fldChar w:fldCharType="end"/>
            </w:r>
            <w:bookmarkEnd w:id="52"/>
            <w:r w:rsidR="00C05419">
              <w:t xml:space="preserve"> Nej</w:t>
            </w:r>
          </w:p>
        </w:tc>
      </w:tr>
      <w:tr w:rsidR="00C05419" w:rsidTr="00C05419">
        <w:trPr>
          <w:trHeight w:val="567"/>
        </w:trPr>
        <w:tc>
          <w:tcPr>
            <w:tcW w:w="9068" w:type="dxa"/>
          </w:tcPr>
          <w:p w:rsidR="00C05419" w:rsidRDefault="00C05419" w:rsidP="004A6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Känner barnet/den unge till att anmälan görs?</w:t>
            </w:r>
          </w:p>
          <w:p w:rsidR="00C05419" w:rsidRPr="00C05419" w:rsidRDefault="0030219B" w:rsidP="004A6A57">
            <w:r>
              <w:fldChar w:fldCharType="begin">
                <w:ffData>
                  <w:name w:val="Kryss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ryss20"/>
            <w:r>
              <w:instrText xml:space="preserve"> FORMCHECKBOX </w:instrText>
            </w:r>
            <w:r w:rsidR="00B07226">
              <w:fldChar w:fldCharType="separate"/>
            </w:r>
            <w:r>
              <w:fldChar w:fldCharType="end"/>
            </w:r>
            <w:bookmarkEnd w:id="53"/>
            <w:r>
              <w:t xml:space="preserve"> </w:t>
            </w:r>
            <w:proofErr w:type="gramStart"/>
            <w:r w:rsidR="00C05419">
              <w:t xml:space="preserve">Ja   </w:t>
            </w:r>
            <w:r>
              <w:t xml:space="preserve">        </w:t>
            </w:r>
            <w:proofErr w:type="gramEnd"/>
            <w:r>
              <w:fldChar w:fldCharType="begin">
                <w:ffData>
                  <w:name w:val="Kryss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ryss21"/>
            <w:r>
              <w:instrText xml:space="preserve"> FORMCHECKBOX </w:instrText>
            </w:r>
            <w:r w:rsidR="00B07226">
              <w:fldChar w:fldCharType="separate"/>
            </w:r>
            <w:r>
              <w:fldChar w:fldCharType="end"/>
            </w:r>
            <w:bookmarkEnd w:id="54"/>
            <w:r>
              <w:t xml:space="preserve"> </w:t>
            </w:r>
            <w:r w:rsidR="00C05419">
              <w:t>Nej</w:t>
            </w:r>
          </w:p>
        </w:tc>
      </w:tr>
      <w:tr w:rsidR="00C05419" w:rsidTr="00C05419">
        <w:trPr>
          <w:trHeight w:val="567"/>
        </w:trPr>
        <w:tc>
          <w:tcPr>
            <w:tcW w:w="9068" w:type="dxa"/>
          </w:tcPr>
          <w:p w:rsidR="00C05419" w:rsidRDefault="00C05419" w:rsidP="004A6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Är det något särskilt att beakta när vi kontaktar barnet/den unge och/eller vårdnadshavaren?</w:t>
            </w:r>
          </w:p>
          <w:p w:rsidR="003D493D" w:rsidRPr="003D493D" w:rsidRDefault="003D493D" w:rsidP="004A6A57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5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</w:tr>
      <w:tr w:rsidR="00C05419" w:rsidTr="00C05419">
        <w:trPr>
          <w:trHeight w:val="567"/>
        </w:trPr>
        <w:tc>
          <w:tcPr>
            <w:tcW w:w="9068" w:type="dxa"/>
          </w:tcPr>
          <w:p w:rsidR="00C05419" w:rsidRDefault="00C05419" w:rsidP="004A6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Jag kan medverka vid möte med vårdnadshavare och socialsekreterare</w:t>
            </w:r>
          </w:p>
          <w:p w:rsidR="00C05419" w:rsidRDefault="0030219B" w:rsidP="004A6A57">
            <w: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ryss22"/>
            <w:r>
              <w:instrText xml:space="preserve"> FORMCHECKBOX </w:instrText>
            </w:r>
            <w:r w:rsidR="00B07226">
              <w:fldChar w:fldCharType="separate"/>
            </w:r>
            <w:r>
              <w:fldChar w:fldCharType="end"/>
            </w:r>
            <w:bookmarkEnd w:id="56"/>
            <w:r>
              <w:t xml:space="preserve"> </w:t>
            </w:r>
            <w:proofErr w:type="gramStart"/>
            <w:r w:rsidR="00C05419">
              <w:t xml:space="preserve">Ja   </w:t>
            </w:r>
            <w:r>
              <w:t xml:space="preserve">      </w:t>
            </w:r>
            <w:r w:rsidR="00C05419">
              <w:t xml:space="preserve"> </w:t>
            </w:r>
            <w:proofErr w:type="gramEnd"/>
            <w: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ryss23"/>
            <w:r>
              <w:instrText xml:space="preserve"> FORMCHECKBOX </w:instrText>
            </w:r>
            <w:r w:rsidR="00B07226">
              <w:fldChar w:fldCharType="separate"/>
            </w:r>
            <w:r>
              <w:fldChar w:fldCharType="end"/>
            </w:r>
            <w:bookmarkEnd w:id="57"/>
            <w:r>
              <w:t xml:space="preserve"> </w:t>
            </w:r>
            <w:r w:rsidR="00C05419">
              <w:t>Nej</w:t>
            </w:r>
          </w:p>
          <w:p w:rsidR="00C05419" w:rsidRDefault="00C05419" w:rsidP="004A6A57"/>
          <w:p w:rsidR="00C05419" w:rsidRDefault="00C05419" w:rsidP="004A6A57"/>
          <w:p w:rsidR="00C05419" w:rsidRDefault="00C05419" w:rsidP="004A6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Övrigt:</w:t>
            </w:r>
            <w:r w:rsidR="007743CE">
              <w:rPr>
                <w:sz w:val="18"/>
                <w:szCs w:val="18"/>
              </w:rPr>
              <w:t xml:space="preserve"> </w:t>
            </w:r>
          </w:p>
          <w:p w:rsidR="00C05419" w:rsidRDefault="003D493D" w:rsidP="004A6A57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8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  <w:p w:rsidR="00C05419" w:rsidRDefault="00C05419" w:rsidP="004A6A57"/>
          <w:p w:rsidR="00C05419" w:rsidRPr="00C05419" w:rsidRDefault="00C05419" w:rsidP="004A6A57"/>
        </w:tc>
      </w:tr>
    </w:tbl>
    <w:p w:rsidR="00C05419" w:rsidRDefault="00C05419" w:rsidP="004A6A57">
      <w:pPr>
        <w:ind w:left="-1843"/>
      </w:pPr>
    </w:p>
    <w:tbl>
      <w:tblPr>
        <w:tblStyle w:val="Tabellrutnt"/>
        <w:tblW w:w="9068" w:type="dxa"/>
        <w:tblInd w:w="-1843" w:type="dxa"/>
        <w:tblLook w:val="04A0" w:firstRow="1" w:lastRow="0" w:firstColumn="1" w:lastColumn="0" w:noHBand="0" w:noVBand="1"/>
      </w:tblPr>
      <w:tblGrid>
        <w:gridCol w:w="9068"/>
      </w:tblGrid>
      <w:tr w:rsidR="00E36728" w:rsidTr="00E36728">
        <w:trPr>
          <w:trHeight w:val="3934"/>
        </w:trPr>
        <w:tc>
          <w:tcPr>
            <w:tcW w:w="9068" w:type="dxa"/>
          </w:tcPr>
          <w:p w:rsidR="00E36728" w:rsidRDefault="00E36728" w:rsidP="004A6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Underskrift av anmälaren/anmälarna</w:t>
            </w:r>
          </w:p>
          <w:p w:rsidR="00E36728" w:rsidRDefault="00E36728" w:rsidP="004A6A57"/>
          <w:p w:rsidR="00E36728" w:rsidRDefault="00E36728" w:rsidP="004A6A57"/>
          <w:p w:rsidR="00E36728" w:rsidRPr="003D493D" w:rsidRDefault="00E36728" w:rsidP="004A6A57">
            <w:r w:rsidRPr="00E36728">
              <w:rPr>
                <w:sz w:val="18"/>
                <w:szCs w:val="18"/>
              </w:rPr>
              <w:t>Datum:</w:t>
            </w:r>
            <w:r w:rsidR="007743CE">
              <w:rPr>
                <w:sz w:val="18"/>
                <w:szCs w:val="18"/>
              </w:rPr>
              <w:t xml:space="preserve"> </w:t>
            </w:r>
            <w:r w:rsidR="003D493D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9" w:name="Text41"/>
            <w:r w:rsidR="003D493D">
              <w:instrText xml:space="preserve"> FORMTEXT </w:instrText>
            </w:r>
            <w:r w:rsidR="003D493D">
              <w:fldChar w:fldCharType="separate"/>
            </w:r>
            <w:r w:rsidR="003D493D">
              <w:rPr>
                <w:noProof/>
              </w:rPr>
              <w:t> </w:t>
            </w:r>
            <w:r w:rsidR="003D493D">
              <w:rPr>
                <w:noProof/>
              </w:rPr>
              <w:t> </w:t>
            </w:r>
            <w:r w:rsidR="003D493D">
              <w:rPr>
                <w:noProof/>
              </w:rPr>
              <w:t> </w:t>
            </w:r>
            <w:r w:rsidR="003D493D">
              <w:rPr>
                <w:noProof/>
              </w:rPr>
              <w:t> </w:t>
            </w:r>
            <w:r w:rsidR="003D493D">
              <w:rPr>
                <w:noProof/>
              </w:rPr>
              <w:t> </w:t>
            </w:r>
            <w:r w:rsidR="003D493D">
              <w:fldChar w:fldCharType="end"/>
            </w:r>
            <w:bookmarkEnd w:id="59"/>
          </w:p>
          <w:p w:rsidR="00E36728" w:rsidRDefault="00E36728" w:rsidP="004A6A57"/>
          <w:p w:rsidR="00E36728" w:rsidRDefault="00E36728">
            <w:r>
              <w:t>_____________________________________________________________</w:t>
            </w:r>
          </w:p>
          <w:p w:rsidR="00E36728" w:rsidRDefault="00E36728" w:rsidP="004A6A57"/>
          <w:p w:rsidR="00E36728" w:rsidRDefault="003D493D" w:rsidP="004A6A57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0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  <w:p w:rsidR="00E36728" w:rsidRPr="00E36728" w:rsidRDefault="00E36728" w:rsidP="004A6A57">
            <w:pPr>
              <w:rPr>
                <w:sz w:val="18"/>
                <w:szCs w:val="18"/>
              </w:rPr>
            </w:pPr>
            <w:r w:rsidRPr="00E36728">
              <w:rPr>
                <w:sz w:val="18"/>
                <w:szCs w:val="18"/>
              </w:rPr>
              <w:t>Namnförtydligande</w:t>
            </w:r>
          </w:p>
          <w:p w:rsidR="00E36728" w:rsidRDefault="00E36728" w:rsidP="004A6A57"/>
          <w:p w:rsidR="00E36728" w:rsidRDefault="00E36728" w:rsidP="004A6A57"/>
          <w:p w:rsidR="00E36728" w:rsidRDefault="00E36728" w:rsidP="004A6A57">
            <w:r>
              <w:t>______________________________________________________________</w:t>
            </w:r>
          </w:p>
          <w:p w:rsidR="00E36728" w:rsidRDefault="00E36728" w:rsidP="004A6A57"/>
          <w:p w:rsidR="00E36728" w:rsidRDefault="003D493D" w:rsidP="004A6A57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1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  <w:p w:rsidR="00E36728" w:rsidRPr="00E36728" w:rsidRDefault="00E36728" w:rsidP="004A6A57">
            <w:pPr>
              <w:rPr>
                <w:sz w:val="18"/>
                <w:szCs w:val="18"/>
              </w:rPr>
            </w:pPr>
            <w:r w:rsidRPr="00E36728">
              <w:rPr>
                <w:sz w:val="18"/>
                <w:szCs w:val="18"/>
              </w:rPr>
              <w:t>Namnförtydligande</w:t>
            </w:r>
          </w:p>
        </w:tc>
      </w:tr>
    </w:tbl>
    <w:p w:rsidR="00E36728" w:rsidRDefault="00E36728" w:rsidP="004A6A57">
      <w:pPr>
        <w:ind w:left="-1843"/>
      </w:pPr>
    </w:p>
    <w:p w:rsidR="00A31F1D" w:rsidRDefault="00A31F1D" w:rsidP="004A6A57">
      <w:pPr>
        <w:ind w:left="-1843"/>
      </w:pPr>
    </w:p>
    <w:p w:rsidR="00A31F1D" w:rsidRPr="00A31F1D" w:rsidRDefault="00A31F1D" w:rsidP="004A6A57">
      <w:pPr>
        <w:ind w:left="-1843"/>
        <w:rPr>
          <w:b/>
        </w:rPr>
      </w:pPr>
      <w:r w:rsidRPr="00A31F1D">
        <w:rPr>
          <w:b/>
        </w:rPr>
        <w:t>Skicka anmälan till:</w:t>
      </w:r>
    </w:p>
    <w:p w:rsidR="00A31F1D" w:rsidRDefault="00A31F1D" w:rsidP="004A6A57">
      <w:pPr>
        <w:ind w:left="-1843"/>
      </w:pPr>
      <w:r>
        <w:t>Lidköpings kommun</w:t>
      </w:r>
    </w:p>
    <w:p w:rsidR="00A31F1D" w:rsidRDefault="00503D8F" w:rsidP="004A6A57">
      <w:pPr>
        <w:ind w:left="-1843"/>
      </w:pPr>
      <w:r>
        <w:t>S</w:t>
      </w:r>
      <w:r w:rsidR="0033583E">
        <w:t>ektor social v</w:t>
      </w:r>
      <w:r>
        <w:t>älfärd</w:t>
      </w:r>
    </w:p>
    <w:p w:rsidR="00A31F1D" w:rsidRDefault="00A31F1D" w:rsidP="004A6A57">
      <w:pPr>
        <w:ind w:left="-1843"/>
      </w:pPr>
      <w:r>
        <w:t>Fiskaregatan 4 C</w:t>
      </w:r>
    </w:p>
    <w:p w:rsidR="00A31F1D" w:rsidRDefault="00A31F1D" w:rsidP="004A6A57">
      <w:pPr>
        <w:ind w:left="-1843"/>
      </w:pPr>
      <w:r>
        <w:t>531 88 Lidköping</w:t>
      </w:r>
    </w:p>
    <w:p w:rsidR="00A31F1D" w:rsidRDefault="00A31F1D" w:rsidP="004A6A57">
      <w:pPr>
        <w:ind w:left="-1843"/>
      </w:pPr>
    </w:p>
    <w:p w:rsidR="00A31F1D" w:rsidRDefault="00A31F1D" w:rsidP="004A6A57">
      <w:pPr>
        <w:ind w:left="-1843"/>
      </w:pPr>
      <w:r>
        <w:t>Fax: 0510 – 77 04 80</w:t>
      </w:r>
    </w:p>
    <w:sectPr w:rsidR="00A31F1D">
      <w:type w:val="continuous"/>
      <w:pgSz w:w="11907" w:h="16840" w:code="9"/>
      <w:pgMar w:top="1418" w:right="1418" w:bottom="1418" w:left="3402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226" w:rsidRDefault="00B07226">
      <w:r>
        <w:separator/>
      </w:r>
    </w:p>
  </w:endnote>
  <w:endnote w:type="continuationSeparator" w:id="0">
    <w:p w:rsidR="00B07226" w:rsidRDefault="00B0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226" w:rsidRDefault="00B07226">
      <w:r>
        <w:separator/>
      </w:r>
    </w:p>
  </w:footnote>
  <w:footnote w:type="continuationSeparator" w:id="0">
    <w:p w:rsidR="00B07226" w:rsidRDefault="00B07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11B" w:rsidRPr="00056288" w:rsidRDefault="00401350">
    <w:pPr>
      <w:pStyle w:val="Sidhuvud"/>
      <w:rPr>
        <w:b/>
        <w:sz w:val="28"/>
        <w:szCs w:val="28"/>
      </w:rPr>
    </w:pPr>
    <w:r w:rsidRPr="00056288">
      <w:rPr>
        <w:b/>
        <w:noProof/>
        <w:sz w:val="28"/>
        <w:szCs w:val="28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897890" cy="734695"/>
          <wp:effectExtent l="0" t="0" r="0" b="8255"/>
          <wp:wrapNone/>
          <wp:docPr id="2" name="Bild 2" descr="LKSVVL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KSVVL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29C">
      <w:rPr>
        <w:b/>
        <w:sz w:val="28"/>
        <w:szCs w:val="28"/>
      </w:rPr>
      <w:t>Oros</w:t>
    </w:r>
    <w:r w:rsidR="00056288" w:rsidRPr="00056288">
      <w:rPr>
        <w:b/>
        <w:sz w:val="28"/>
        <w:szCs w:val="28"/>
      </w:rPr>
      <w:t>anmälan</w:t>
    </w:r>
  </w:p>
  <w:p w:rsidR="00056288" w:rsidRDefault="00056288">
    <w:pPr>
      <w:pStyle w:val="Sidhuvud"/>
    </w:pPr>
    <w:r>
      <w:t>Till S</w:t>
    </w:r>
    <w:r w:rsidR="0033583E">
      <w:t>ektor s</w:t>
    </w:r>
    <w:r>
      <w:t xml:space="preserve">ocial </w:t>
    </w:r>
    <w:r w:rsidR="0033583E">
      <w:t>v</w:t>
    </w:r>
    <w:r w:rsidR="00503D8F">
      <w:t>älfärd</w:t>
    </w:r>
  </w:p>
  <w:p w:rsidR="00056288" w:rsidRDefault="00056288">
    <w:pPr>
      <w:pStyle w:val="Sidhuvud"/>
    </w:pPr>
  </w:p>
  <w:p w:rsidR="00056288" w:rsidRDefault="00056288">
    <w:pPr>
      <w:pStyle w:val="Sidhuvud"/>
    </w:pPr>
    <w:r>
      <w:t>Anmälan enligt 14 kap 1 § SoL</w:t>
    </w:r>
  </w:p>
  <w:p w:rsidR="00056288" w:rsidRDefault="00056288">
    <w:pPr>
      <w:pStyle w:val="Sidhuvud"/>
    </w:pPr>
  </w:p>
  <w:p w:rsidR="00056288" w:rsidRDefault="00056288">
    <w:pPr>
      <w:pStyle w:val="Sidhuvud"/>
    </w:pPr>
    <w:r>
      <w:t>Anmälan görs till socialtjänsten i det område eller den kommun där barnet bor.</w:t>
    </w:r>
    <w:r w:rsidR="00A31F1D">
      <w:t xml:space="preserve"> Observera att om det gäller barn som är familjehemsplacerat ska anmälan skickas till den kommunen som ansvarar för placeringen.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C20"/>
    <w:rsid w:val="0003211B"/>
    <w:rsid w:val="00056288"/>
    <w:rsid w:val="00090306"/>
    <w:rsid w:val="000D56A2"/>
    <w:rsid w:val="00171D3E"/>
    <w:rsid w:val="001A1ACA"/>
    <w:rsid w:val="001B3385"/>
    <w:rsid w:val="001D6C46"/>
    <w:rsid w:val="001F23BE"/>
    <w:rsid w:val="002A4D73"/>
    <w:rsid w:val="0030219B"/>
    <w:rsid w:val="00326EE6"/>
    <w:rsid w:val="0033583E"/>
    <w:rsid w:val="003713F5"/>
    <w:rsid w:val="003845E1"/>
    <w:rsid w:val="003D3C20"/>
    <w:rsid w:val="003D493D"/>
    <w:rsid w:val="003E1471"/>
    <w:rsid w:val="003F1036"/>
    <w:rsid w:val="00401350"/>
    <w:rsid w:val="00407CB7"/>
    <w:rsid w:val="00487DE5"/>
    <w:rsid w:val="004A6A57"/>
    <w:rsid w:val="004C46FE"/>
    <w:rsid w:val="00503D8F"/>
    <w:rsid w:val="006C1C13"/>
    <w:rsid w:val="006F388C"/>
    <w:rsid w:val="00755247"/>
    <w:rsid w:val="007743CE"/>
    <w:rsid w:val="007A1E72"/>
    <w:rsid w:val="007F288E"/>
    <w:rsid w:val="007F7EAA"/>
    <w:rsid w:val="008A6C6A"/>
    <w:rsid w:val="008D0972"/>
    <w:rsid w:val="008D13DA"/>
    <w:rsid w:val="008F2999"/>
    <w:rsid w:val="00964DBB"/>
    <w:rsid w:val="009806BB"/>
    <w:rsid w:val="00A31F1D"/>
    <w:rsid w:val="00A95090"/>
    <w:rsid w:val="00AD0FCB"/>
    <w:rsid w:val="00B07226"/>
    <w:rsid w:val="00B2727B"/>
    <w:rsid w:val="00B36515"/>
    <w:rsid w:val="00C05419"/>
    <w:rsid w:val="00C219AF"/>
    <w:rsid w:val="00C23161"/>
    <w:rsid w:val="00C439DA"/>
    <w:rsid w:val="00C76416"/>
    <w:rsid w:val="00C9250A"/>
    <w:rsid w:val="00E36728"/>
    <w:rsid w:val="00E9169A"/>
    <w:rsid w:val="00EC062C"/>
    <w:rsid w:val="00ED229C"/>
    <w:rsid w:val="00FA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6E9758"/>
  <w15:docId w15:val="{18E058AF-7766-4352-BD46-CA0E58DB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Kommentarsreferens">
    <w:name w:val="annotation reference"/>
    <w:basedOn w:val="Standardstycketeckensnitt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  <w:szCs w:val="20"/>
    </w:rPr>
  </w:style>
  <w:style w:type="paragraph" w:styleId="Ballongtext">
    <w:name w:val="Balloon Text"/>
    <w:basedOn w:val="Normal"/>
    <w:semiHidden/>
    <w:rsid w:val="008A6C6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4A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D56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mcl01-user\user-t$\Lid\jaan017\Documents\Anpassade%20Office-mallar\SA%20Anm&#228;lan%2014%20kap%20So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3B46F-C0C7-44CB-87EA-9A563E0A7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 Anmälan 14 kap SoL</Template>
  <TotalTime>2</TotalTime>
  <Pages>4</Pages>
  <Words>569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    </vt:lpstr>
    </vt:vector>
  </TitlesOfParts>
  <Company>Lidköpings kommun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Jaana Anttila</dc:creator>
  <cp:keywords/>
  <dc:description/>
  <cp:lastModifiedBy>Elenor Johansson</cp:lastModifiedBy>
  <cp:revision>3</cp:revision>
  <dcterms:created xsi:type="dcterms:W3CDTF">2022-04-01T06:32:00Z</dcterms:created>
  <dcterms:modified xsi:type="dcterms:W3CDTF">2023-03-16T10:32:00Z</dcterms:modified>
</cp:coreProperties>
</file>